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DFFA" w14:textId="619FECC2" w:rsidR="007C22E9" w:rsidRPr="009A7448" w:rsidRDefault="00000031" w:rsidP="00A4605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  </w:t>
      </w:r>
      <w:r w:rsidR="00AF3BB6">
        <w:rPr>
          <w:rFonts w:asciiTheme="majorHAnsi" w:hAnsiTheme="majorHAnsi" w:cstheme="majorHAnsi"/>
          <w:sz w:val="56"/>
        </w:rPr>
        <w:t>David Guetta feat. Sia - Titanium</w:t>
      </w:r>
    </w:p>
    <w:p w14:paraId="3CC0A9C2" w14:textId="4ECB6546" w:rsidR="009A7448" w:rsidRPr="009D00D2" w:rsidRDefault="009A7448" w:rsidP="00A4605A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4605A">
        <w:rPr>
          <w:rFonts w:asciiTheme="majorHAnsi" w:hAnsiTheme="majorHAnsi" w:cstheme="majorHAnsi"/>
          <w:b/>
          <w:sz w:val="56"/>
        </w:rPr>
        <w:t xml:space="preserve"> Page 1</w:t>
      </w:r>
    </w:p>
    <w:p w14:paraId="482E5226" w14:textId="77777777" w:rsidR="00A4605A" w:rsidRDefault="00A4605A" w:rsidP="009A7448">
      <w:pPr>
        <w:rPr>
          <w:rFonts w:asciiTheme="majorHAnsi" w:hAnsiTheme="majorHAnsi" w:cstheme="majorHAnsi"/>
          <w:sz w:val="44"/>
        </w:rPr>
      </w:pPr>
    </w:p>
    <w:p w14:paraId="463D53DD" w14:textId="32CBA20C" w:rsidR="009A7448" w:rsidRPr="009A7448" w:rsidRDefault="00AF3BB6" w:rsidP="009A7448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Intro/</w:t>
      </w:r>
      <w:r w:rsidR="009A7448" w:rsidRPr="009A7448">
        <w:rPr>
          <w:rFonts w:asciiTheme="majorHAnsi" w:hAnsiTheme="majorHAnsi" w:cstheme="majorHAnsi"/>
          <w:sz w:val="44"/>
        </w:rPr>
        <w:t>Verse</w:t>
      </w:r>
    </w:p>
    <w:p w14:paraId="39C71DB4" w14:textId="0E208D73" w:rsidR="009A7448" w:rsidRPr="009A7448" w:rsidRDefault="009A7448" w:rsidP="009A7448"/>
    <w:p w14:paraId="26CB42C2" w14:textId="69B6FA10" w:rsidR="009A7448" w:rsidRPr="009A7448" w:rsidRDefault="00A4605A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E82EE1B" wp14:editId="17E5C34E">
                <wp:simplePos x="0" y="0"/>
                <wp:positionH relativeFrom="column">
                  <wp:posOffset>2737485</wp:posOffset>
                </wp:positionH>
                <wp:positionV relativeFrom="paragraph">
                  <wp:posOffset>78105</wp:posOffset>
                </wp:positionV>
                <wp:extent cx="2012315" cy="3008630"/>
                <wp:effectExtent l="0" t="0" r="6985" b="1270"/>
                <wp:wrapNone/>
                <wp:docPr id="52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3008630"/>
                          <a:chOff x="3303485" y="317655"/>
                          <a:chExt cx="1288288" cy="1388605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Oval 54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5" name="Oval 55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Oval 56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7" name="TextBox 124"/>
                        <wps:cNvSpPr txBox="1"/>
                        <wps:spPr>
                          <a:xfrm>
                            <a:off x="3808867" y="317655"/>
                            <a:ext cx="470071" cy="3085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702C3" w14:textId="77777777" w:rsidR="00192FF8" w:rsidRDefault="00192FF8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2EE1B" id="Group 119" o:spid="_x0000_s1026" style="position:absolute;margin-left:215.55pt;margin-top:6.15pt;width:158.45pt;height:236.9pt;z-index:251638272;mso-width-relative:margin;mso-height-relative:margin" coordorigin="33034,3176" coordsize="12882,1388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">
                  <v:imagedata r:id="rId5" o:title="EasyEmi" croptop="19551f" cropbottom="1f" cropright="4107f"/>
                </v:shape>
                <v:oval id="Oval 54" o:spid="_x0000_s102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5" o:spid="_x0000_s102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+/LyAAAAOAAAAAPAAAAZHJzL2Rvd25yZXYueG1sRI9Ba8JA&#13;&#10;FITvBf/D8gQvRTcKBo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Lp+/L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56" o:spid="_x0000_s103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31" type="#_x0000_t202" style="position:absolute;left:38088;top:3176;width:4701;height:3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<v:textbox>
                    <w:txbxContent>
                      <w:p w14:paraId="538702C3" w14:textId="77777777" w:rsidR="00192FF8" w:rsidRDefault="00192FF8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3BB6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B5EC4C6" wp14:editId="1A6B0D31">
                <wp:simplePos x="0" y="0"/>
                <wp:positionH relativeFrom="column">
                  <wp:posOffset>4989195</wp:posOffset>
                </wp:positionH>
                <wp:positionV relativeFrom="paragraph">
                  <wp:posOffset>87630</wp:posOffset>
                </wp:positionV>
                <wp:extent cx="1983740" cy="3018155"/>
                <wp:effectExtent l="0" t="0" r="0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740" cy="3018155"/>
                          <a:chOff x="0" y="313114"/>
                          <a:chExt cx="1269788" cy="1393131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313114"/>
                            <a:ext cx="1269788" cy="1393131"/>
                            <a:chOff x="0" y="313114"/>
                            <a:chExt cx="1269958" cy="1393131"/>
                          </a:xfrm>
                        </wpg:grpSpPr>
                        <wpg:grpSp>
                          <wpg:cNvPr id="13" name="Group 119"/>
                          <wpg:cNvGrpSpPr/>
                          <wpg:grpSpPr>
                            <a:xfrm>
                              <a:off x="0" y="313114"/>
                              <a:ext cx="1269958" cy="1393131"/>
                              <a:chOff x="3303485" y="313117"/>
                              <a:chExt cx="1270167" cy="1393143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1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" name="Oval 15"/>
                            <wps:cNvSpPr/>
                            <wps:spPr>
                              <a:xfrm>
                                <a:off x="4236760" y="691093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TextBox 124"/>
                            <wps:cNvSpPr txBox="1"/>
                            <wps:spPr>
                              <a:xfrm>
                                <a:off x="3720761" y="313117"/>
                                <a:ext cx="671600" cy="3176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0E21DB4" w14:textId="77777777" w:rsidR="00AF3BB6" w:rsidRDefault="00AF3BB6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7" name="Oval 17"/>
                          <wps:cNvSpPr/>
                          <wps:spPr>
                            <a:xfrm>
                              <a:off x="701644" y="1041148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" name="Oval 18"/>
                        <wps:cNvSpPr/>
                        <wps:spPr>
                          <a:xfrm>
                            <a:off x="479833" y="1041148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EC4C6" id="Group 1" o:spid="_x0000_s1032" style="position:absolute;margin-left:392.85pt;margin-top:6.9pt;width:156.2pt;height:237.65pt;z-index:251668992;mso-width-relative:margin;mso-height-relative:margin" coordorigin=",3131" coordsize="12697,1393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">
                <v:group id="Group 7" o:spid="_x0000_s1033" style="position:absolute;top:3131;width:12697;height:13931" coordorigin=",3131" coordsize="12699,139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group id="_x0000_s1034" style="position:absolute;top:3131;width:12699;height:13931" coordorigin="33034,3131" coordsize="12701,139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  <v:shape id="Picture 14" o:spid="_x0000_s1035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">
                      <v:imagedata r:id="rId5" o:title="EasyEmi" croptop="19551f" cropbottom="1f" cropright="4107f"/>
                    </v:shape>
                    <v:oval id="Oval 15" o:spid="_x0000_s1036" style="position:absolute;left:42367;top:6910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shape id="TextBox 124" o:spid="_x0000_s1037" type="#_x0000_t202" style="position:absolute;left:37207;top:3131;width:6716;height:31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    <v:textbox>
                        <w:txbxContent>
                          <w:p w14:paraId="50E21DB4" w14:textId="77777777" w:rsidR="00AF3BB6" w:rsidRDefault="00AF3BB6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17" o:spid="_x0000_s1038" style="position:absolute;left:7016;top:10411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18" o:spid="_x0000_s1039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40150025" wp14:editId="636E52CA">
                <wp:simplePos x="0" y="0"/>
                <wp:positionH relativeFrom="column">
                  <wp:posOffset>466090</wp:posOffset>
                </wp:positionH>
                <wp:positionV relativeFrom="paragraph">
                  <wp:posOffset>48260</wp:posOffset>
                </wp:positionV>
                <wp:extent cx="1984375" cy="3037840"/>
                <wp:effectExtent l="0" t="0" r="0" b="0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375" cy="3037840"/>
                          <a:chOff x="0" y="328534"/>
                          <a:chExt cx="1270167" cy="140221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511604" y="328534"/>
                            <a:ext cx="514164" cy="294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A2A60" w14:textId="77777777" w:rsidR="00192FF8" w:rsidRDefault="00192FF8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50025" id="Group 102" o:spid="_x0000_s1040" style="position:absolute;margin-left:36.7pt;margin-top:3.8pt;width:156.25pt;height:239.2pt;z-index:251637248;mso-width-relative:margin;mso-height-relative:margin" coordorigin=",3285" coordsize="12701,1402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">
                <v:shape id="Picture 2" o:spid="_x0000_s1041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5" o:title="EasyEmi" croptop="19551f" cropbottom="1f" cropright="4107f"/>
                </v:shape>
                <v:oval id="Oval 3" o:spid="_x0000_s1042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43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44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45" type="#_x0000_t202" style="position:absolute;left:5116;top:3285;width:5141;height:29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798A2A60" w14:textId="77777777" w:rsidR="00192FF8" w:rsidRDefault="00192FF8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3BB6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C8C34F9" wp14:editId="68C4DD65">
                <wp:simplePos x="0" y="0"/>
                <wp:positionH relativeFrom="column">
                  <wp:posOffset>7290046</wp:posOffset>
                </wp:positionH>
                <wp:positionV relativeFrom="paragraph">
                  <wp:posOffset>58748</wp:posOffset>
                </wp:positionV>
                <wp:extent cx="1983740" cy="302768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740" cy="3027680"/>
                          <a:chOff x="0" y="308577"/>
                          <a:chExt cx="1269788" cy="1397669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308577"/>
                            <a:ext cx="1269788" cy="1397669"/>
                            <a:chOff x="0" y="308577"/>
                            <a:chExt cx="1269958" cy="1397669"/>
                          </a:xfrm>
                        </wpg:grpSpPr>
                        <wpg:grpSp>
                          <wpg:cNvPr id="21" name="Group 119"/>
                          <wpg:cNvGrpSpPr/>
                          <wpg:grpSpPr>
                            <a:xfrm>
                              <a:off x="0" y="308577"/>
                              <a:ext cx="1269958" cy="1397669"/>
                              <a:chOff x="3303485" y="308579"/>
                              <a:chExt cx="1270167" cy="1397681"/>
                            </a:xfrm>
                          </wpg:grpSpPr>
                          <pic:pic xmlns:pic="http://schemas.openxmlformats.org/drawingml/2006/picture">
                            <pic:nvPicPr>
                              <pic:cNvPr id="22" name="Picture 22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3" name="Oval 23"/>
                            <wps:cNvSpPr/>
                            <wps:spPr>
                              <a:xfrm>
                                <a:off x="4236760" y="691093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TextBox 124"/>
                            <wps:cNvSpPr txBox="1"/>
                            <wps:spPr>
                              <a:xfrm>
                                <a:off x="3752232" y="308579"/>
                                <a:ext cx="570895" cy="29042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E6AE5B" w14:textId="77777777" w:rsidR="00AF3BB6" w:rsidRDefault="00AF3BB6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5" name="Oval 25"/>
                          <wps:cNvSpPr/>
                          <wps:spPr>
                            <a:xfrm>
                              <a:off x="701644" y="1041148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6" name="Oval 26"/>
                        <wps:cNvSpPr/>
                        <wps:spPr>
                          <a:xfrm>
                            <a:off x="479833" y="1041148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C34F9" id="Group 19" o:spid="_x0000_s1046" style="position:absolute;margin-left:574pt;margin-top:4.65pt;width:156.2pt;height:238.4pt;z-index:251670016;mso-width-relative:margin;mso-height-relative:margin" coordorigin=",3085" coordsize="12697,1397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">
                <v:group id="Group 20" o:spid="_x0000_s1047" style="position:absolute;top:3085;width:12697;height:13977" coordorigin=",3085" coordsize="12699,13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group id="_x0000_s1048" style="position:absolute;top:3085;width:12699;height:13977" coordorigin="33034,3085" coordsize="12701,13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<v:shape id="Picture 22" o:spid="_x0000_s104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">
                      <v:imagedata r:id="rId5" o:title="EasyEmi" croptop="19551f" cropbottom="1f" cropright="4107f"/>
                    </v:shape>
                    <v:oval id="Oval 23" o:spid="_x0000_s1050" style="position:absolute;left:42367;top:6910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KFZyAAAAOA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ofwBf4fCGZCrXwAAAP//AwBQSwECLQAUAAYACAAAACEA2+H2y+4AAACFAQAAEwAAAAAA&#13;&#10;AAAAAAAAAAAAAAAAW0NvbnRlbnRfVHlwZXNdLnhtbFBLAQItABQABgAIAAAAIQBa9CxbvwAAABUB&#13;&#10;AAALAAAAAAAAAAAAAAAAAB8BAABfcmVscy8ucmVsc1BLAQItABQABgAIAAAAIQDzBKFZ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shape id="TextBox 124" o:spid="_x0000_s1051" type="#_x0000_t202" style="position:absolute;left:37522;top:3085;width:5709;height:2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6CF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" filled="f" stroked="f">
                      <v:textbox>
                        <w:txbxContent>
                          <w:p w14:paraId="4AE6AE5B" w14:textId="77777777" w:rsidR="00AF3BB6" w:rsidRDefault="00AF3BB6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25" o:spid="_x0000_s1052" style="position:absolute;left:7016;top:10411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26" o:spid="_x0000_s1053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5ECCC113" w14:textId="079F4647" w:rsidR="009A7448" w:rsidRPr="009A7448" w:rsidRDefault="009A7448" w:rsidP="009A7448"/>
    <w:p w14:paraId="7017E35F" w14:textId="2F1EFD1E" w:rsidR="009A7448" w:rsidRPr="009A7448" w:rsidRDefault="009A7448" w:rsidP="009A7448"/>
    <w:p w14:paraId="5F7A9BCF" w14:textId="77777777" w:rsidR="009A7448" w:rsidRPr="009A7448" w:rsidRDefault="009A7448" w:rsidP="009A7448"/>
    <w:p w14:paraId="7DB84E67" w14:textId="77777777" w:rsidR="009A7448" w:rsidRPr="009A7448" w:rsidRDefault="009A7448" w:rsidP="009A7448"/>
    <w:p w14:paraId="22A4CF70" w14:textId="77777777" w:rsidR="009A7448" w:rsidRPr="009A7448" w:rsidRDefault="009A7448" w:rsidP="009A7448"/>
    <w:p w14:paraId="27B6C5A5" w14:textId="77777777" w:rsidR="009A7448" w:rsidRPr="009A7448" w:rsidRDefault="009A7448" w:rsidP="009A7448"/>
    <w:p w14:paraId="29C90922" w14:textId="77777777" w:rsidR="009A7448" w:rsidRPr="009A7448" w:rsidRDefault="009A7448" w:rsidP="009A7448"/>
    <w:p w14:paraId="20702E0D" w14:textId="77777777" w:rsidR="009A7448" w:rsidRPr="009A7448" w:rsidRDefault="009A7448" w:rsidP="009A7448"/>
    <w:p w14:paraId="0AA37441" w14:textId="77777777" w:rsidR="009A7448" w:rsidRPr="009A7448" w:rsidRDefault="009A7448" w:rsidP="009A7448"/>
    <w:p w14:paraId="34FB41B7" w14:textId="77777777" w:rsidR="00A4605A" w:rsidRDefault="00A4605A" w:rsidP="00A4605A">
      <w:pPr>
        <w:rPr>
          <w:rFonts w:asciiTheme="majorHAnsi" w:hAnsiTheme="majorHAnsi" w:cstheme="majorHAnsi"/>
          <w:sz w:val="44"/>
        </w:rPr>
      </w:pPr>
    </w:p>
    <w:p w14:paraId="363B0271" w14:textId="77777777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</w:p>
    <w:p w14:paraId="02D59E22" w14:textId="77777777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</w:p>
    <w:p w14:paraId="2C936ACF" w14:textId="2E7554C0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</w:p>
    <w:p w14:paraId="66412383" w14:textId="77777777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</w:p>
    <w:p w14:paraId="248E3A86" w14:textId="538B43E7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  <w:r>
        <w:rPr>
          <w:rFonts w:asciiTheme="majorHAnsi" w:hAnsiTheme="majorHAnsi" w:cstheme="majorHAnsi"/>
          <w:color w:val="000000" w:themeColor="text1"/>
          <w:sz w:val="36"/>
          <w:szCs w:val="21"/>
        </w:rPr>
        <w:t>Intro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sz w:val="44"/>
        </w:rPr>
        <w:tab/>
      </w:r>
    </w:p>
    <w:p w14:paraId="7AF00C1F" w14:textId="483B4336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r w:rsidRPr="00A4605A">
        <w:rPr>
          <w:rFonts w:asciiTheme="majorHAnsi" w:hAnsiTheme="majorHAnsi" w:cstheme="majorHAnsi"/>
          <w:color w:val="000000" w:themeColor="text1"/>
          <w:sz w:val="36"/>
          <w:szCs w:val="21"/>
        </w:rPr>
        <w:t>V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>erse</w:t>
      </w:r>
      <w:r>
        <w:rPr>
          <w:rFonts w:asciiTheme="majorHAnsi" w:hAnsiTheme="majorHAnsi" w:cstheme="majorHAnsi"/>
          <w:b/>
          <w:bCs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44"/>
        </w:rPr>
        <w:tab/>
      </w:r>
    </w:p>
    <w:p w14:paraId="663343D5" w14:textId="5FCE9D7B" w:rsidR="009D00D2" w:rsidRDefault="00A4605A" w:rsidP="00A4605A">
      <w:pPr>
        <w:ind w:firstLine="720"/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  <w:t xml:space="preserve">   </w:t>
      </w:r>
    </w:p>
    <w:p w14:paraId="51DE49DF" w14:textId="77777777" w:rsidR="00A4605A" w:rsidRDefault="00A4605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br w:type="page"/>
      </w:r>
    </w:p>
    <w:p w14:paraId="3D54F2E2" w14:textId="77777777" w:rsidR="00A4605A" w:rsidRPr="009A7448" w:rsidRDefault="00A4605A" w:rsidP="00A4605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7EF6A78F" w14:textId="192CF857" w:rsidR="00A4605A" w:rsidRPr="009D00D2" w:rsidRDefault="00A4605A" w:rsidP="00A4605A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>
        <w:rPr>
          <w:rFonts w:asciiTheme="majorHAnsi" w:hAnsiTheme="majorHAnsi" w:cstheme="majorHAnsi"/>
          <w:b/>
          <w:sz w:val="56"/>
        </w:rPr>
        <w:t xml:space="preserve"> Page 2</w:t>
      </w:r>
    </w:p>
    <w:p w14:paraId="666EA24B" w14:textId="77777777" w:rsidR="00A4605A" w:rsidRDefault="00A4605A" w:rsidP="009A7448">
      <w:pPr>
        <w:rPr>
          <w:rFonts w:asciiTheme="majorHAnsi" w:hAnsiTheme="majorHAnsi" w:cstheme="majorHAnsi"/>
          <w:sz w:val="44"/>
        </w:rPr>
      </w:pPr>
    </w:p>
    <w:p w14:paraId="5A815ED2" w14:textId="084A1166" w:rsidR="00AF3BB6" w:rsidRPr="009A7448" w:rsidRDefault="009A7448" w:rsidP="009A7448">
      <w:pPr>
        <w:rPr>
          <w:rFonts w:asciiTheme="majorHAnsi" w:hAnsiTheme="majorHAnsi" w:cstheme="majorHAnsi"/>
          <w:sz w:val="44"/>
        </w:rPr>
      </w:pPr>
      <w:r w:rsidRPr="009A7448">
        <w:rPr>
          <w:rFonts w:asciiTheme="majorHAnsi" w:hAnsiTheme="majorHAnsi" w:cstheme="majorHAnsi"/>
          <w:sz w:val="44"/>
        </w:rPr>
        <w:t>Chorus</w:t>
      </w:r>
      <w:r w:rsidR="00AF3BB6">
        <w:rPr>
          <w:rFonts w:asciiTheme="majorHAnsi" w:hAnsiTheme="majorHAnsi" w:cstheme="majorHAnsi"/>
          <w:sz w:val="44"/>
        </w:rPr>
        <w:t>/Instrumental/Bridge</w:t>
      </w:r>
    </w:p>
    <w:p w14:paraId="301F71B0" w14:textId="1320D121" w:rsidR="009A7448" w:rsidRPr="009A7448" w:rsidRDefault="00496BD7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79909C6A" wp14:editId="52B940EA">
                <wp:simplePos x="0" y="0"/>
                <wp:positionH relativeFrom="column">
                  <wp:posOffset>4969510</wp:posOffset>
                </wp:positionH>
                <wp:positionV relativeFrom="paragraph">
                  <wp:posOffset>125095</wp:posOffset>
                </wp:positionV>
                <wp:extent cx="2063115" cy="3195955"/>
                <wp:effectExtent l="0" t="0" r="0" b="444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115" cy="3195955"/>
                          <a:chOff x="1" y="262105"/>
                          <a:chExt cx="1269788" cy="144414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1" y="262105"/>
                            <a:ext cx="1269788" cy="1444140"/>
                            <a:chOff x="1" y="262105"/>
                            <a:chExt cx="1269788" cy="1444140"/>
                          </a:xfrm>
                        </wpg:grpSpPr>
                        <wpg:grpSp>
                          <wpg:cNvPr id="89" name="Group 119"/>
                          <wpg:cNvGrpSpPr/>
                          <wpg:grpSpPr>
                            <a:xfrm>
                              <a:off x="1" y="262105"/>
                              <a:ext cx="1269788" cy="1444140"/>
                              <a:chOff x="3303485" y="262107"/>
                              <a:chExt cx="1270167" cy="1444153"/>
                            </a:xfrm>
                          </wpg:grpSpPr>
                          <pic:pic xmlns:pic="http://schemas.openxmlformats.org/drawingml/2006/picture">
                            <pic:nvPicPr>
                              <pic:cNvPr id="90" name="Picture 90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2" name="TextBox 124"/>
                            <wps:cNvSpPr txBox="1"/>
                            <wps:spPr>
                              <a:xfrm>
                                <a:off x="3718115" y="262107"/>
                                <a:ext cx="650730" cy="3598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A7F54F" w14:textId="77777777" w:rsidR="00192FF8" w:rsidRDefault="00192FF8" w:rsidP="00192FF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94" name="Oval 94"/>
                          <wps:cNvSpPr/>
                          <wps:spPr>
                            <a:xfrm>
                              <a:off x="267077" y="1032095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5" name="Oval 95"/>
                        <wps:cNvSpPr/>
                        <wps:spPr>
                          <a:xfrm>
                            <a:off x="488888" y="1041148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09C6A" id="Group 96" o:spid="_x0000_s1054" style="position:absolute;margin-left:391.3pt;margin-top:9.85pt;width:162.45pt;height:251.65pt;z-index:251639296;mso-width-relative:margin;mso-height-relative:margin" coordorigin=",2621" coordsize="12697,1444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">
                <v:group id="Group 87" o:spid="_x0000_s1055" style="position:absolute;top:2621;width:12697;height:14441" coordorigin=",2621" coordsize="12697,14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group id="_x0000_s1056" style="position:absolute;top:2621;width:12697;height:14441" coordorigin="33034,2621" coordsize="12701,14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  <v:shape id="Picture 90" o:spid="_x0000_s105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">
                      <v:imagedata r:id="rId5" o:title="EasyEmi" croptop="19551f" cropbottom="1f" cropright="4107f"/>
                    </v:shape>
                    <v:shape id="TextBox 124" o:spid="_x0000_s1058" type="#_x0000_t202" style="position:absolute;left:37181;top:2621;width:6507;height:35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VSNxQAAAOA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" filled="f" stroked="f">
                      <v:textbox>
                        <w:txbxContent>
                          <w:p w14:paraId="0AA7F54F" w14:textId="77777777" w:rsidR="00192FF8" w:rsidRDefault="00192FF8" w:rsidP="00192FF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94" o:spid="_x0000_s1059" style="position:absolute;left:2670;top:10320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95" o:spid="_x0000_s1060" style="position:absolute;left:488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4CEB4FB" wp14:editId="3062A0A2">
                <wp:simplePos x="0" y="0"/>
                <wp:positionH relativeFrom="column">
                  <wp:posOffset>2639060</wp:posOffset>
                </wp:positionH>
                <wp:positionV relativeFrom="paragraph">
                  <wp:posOffset>95885</wp:posOffset>
                </wp:positionV>
                <wp:extent cx="2044700" cy="3199765"/>
                <wp:effectExtent l="0" t="0" r="12700" b="635"/>
                <wp:wrapNone/>
                <wp:docPr id="36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3199765"/>
                          <a:chOff x="3303485" y="250464"/>
                          <a:chExt cx="1288288" cy="1455796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Oval 38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39" name="Oval 39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40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1" name="TextBox 124"/>
                        <wps:cNvSpPr txBox="1"/>
                        <wps:spPr>
                          <a:xfrm>
                            <a:off x="3853486" y="250464"/>
                            <a:ext cx="614544" cy="3488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7A50A9" w14:textId="77777777" w:rsidR="00AF3BB6" w:rsidRDefault="00AF3BB6" w:rsidP="00AF3B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EB4FB" id="_x0000_s1061" style="position:absolute;margin-left:207.8pt;margin-top:7.55pt;width:161pt;height:251.95pt;z-index:251672064;mso-width-relative:margin;mso-height-relative:margin" coordorigin="33034,2504" coordsize="12882,1455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">
                <v:shape id="Picture 37" o:spid="_x0000_s106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">
                  <v:imagedata r:id="rId5" o:title="EasyEmi" croptop="19551f" cropbottom="1f" cropright="4107f"/>
                </v:shape>
                <v:oval id="Oval 38" o:spid="_x0000_s1063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39" o:spid="_x0000_s1064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40" o:spid="_x0000_s1065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66" type="#_x0000_t202" style="position:absolute;left:38534;top:2504;width:6146;height:3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" filled="f" stroked="f">
                  <v:textbox>
                    <w:txbxContent>
                      <w:p w14:paraId="6E7A50A9" w14:textId="77777777" w:rsidR="00AF3BB6" w:rsidRDefault="00AF3BB6" w:rsidP="00AF3B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3BB6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5F2D4B7" wp14:editId="6378E7D4">
                <wp:simplePos x="0" y="0"/>
                <wp:positionH relativeFrom="column">
                  <wp:posOffset>7191375</wp:posOffset>
                </wp:positionH>
                <wp:positionV relativeFrom="paragraph">
                  <wp:posOffset>223520</wp:posOffset>
                </wp:positionV>
                <wp:extent cx="2063115" cy="3077210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115" cy="3077210"/>
                          <a:chOff x="0" y="297129"/>
                          <a:chExt cx="1269788" cy="1409116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297129"/>
                            <a:ext cx="1269788" cy="1409116"/>
                            <a:chOff x="0" y="297129"/>
                            <a:chExt cx="1269958" cy="1409116"/>
                          </a:xfrm>
                        </wpg:grpSpPr>
                        <wpg:grpSp>
                          <wpg:cNvPr id="78" name="Group 119"/>
                          <wpg:cNvGrpSpPr/>
                          <wpg:grpSpPr>
                            <a:xfrm>
                              <a:off x="0" y="297129"/>
                              <a:ext cx="1269958" cy="1409116"/>
                              <a:chOff x="3303485" y="297132"/>
                              <a:chExt cx="1270167" cy="1409128"/>
                            </a:xfrm>
                          </wpg:grpSpPr>
                          <pic:pic xmlns:pic="http://schemas.openxmlformats.org/drawingml/2006/picture">
                            <pic:nvPicPr>
                              <pic:cNvPr id="80" name="Picture 80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3" name="Oval 83"/>
                            <wps:cNvSpPr/>
                            <wps:spPr>
                              <a:xfrm>
                                <a:off x="4236760" y="691093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8" name="TextBox 124"/>
                            <wps:cNvSpPr txBox="1"/>
                            <wps:spPr>
                              <a:xfrm>
                                <a:off x="3706011" y="297132"/>
                                <a:ext cx="656791" cy="30166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0809AA" w14:textId="77777777" w:rsidR="00AF3BB6" w:rsidRDefault="00AF3BB6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Am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91" name="Oval 91"/>
                          <wps:cNvSpPr/>
                          <wps:spPr>
                            <a:xfrm>
                              <a:off x="701644" y="1041148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" name="Oval 93"/>
                        <wps:cNvSpPr/>
                        <wps:spPr>
                          <a:xfrm>
                            <a:off x="479833" y="1041148"/>
                            <a:ext cx="16717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2D4B7" id="Group 42" o:spid="_x0000_s1067" style="position:absolute;margin-left:566.25pt;margin-top:17.6pt;width:162.45pt;height:242.3pt;z-index:251673088;mso-width-relative:margin;mso-height-relative:margin" coordorigin=",2971" coordsize="12697,1409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">
                <v:group id="Group 43" o:spid="_x0000_s1068" style="position:absolute;top:2971;width:12697;height:14091" coordorigin=",2971" coordsize="12699,14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group id="_x0000_s1069" style="position:absolute;top:2971;width:12699;height:14091" coordorigin="33034,2971" coordsize="12701,14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  <v:shape id="Picture 80" o:spid="_x0000_s1070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">
                      <v:imagedata r:id="rId5" o:title="EasyEmi" croptop="19551f" cropbottom="1f" cropright="4107f"/>
                    </v:shape>
                    <v:oval id="Oval 83" o:spid="_x0000_s1071" style="position:absolute;left:42367;top:6910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shape id="TextBox 124" o:spid="_x0000_s1072" type="#_x0000_t202" style="position:absolute;left:37060;top:2971;width:6568;height:3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" filled="f" stroked="f">
                      <v:textbox>
                        <w:txbxContent>
                          <w:p w14:paraId="740809AA" w14:textId="77777777" w:rsidR="00AF3BB6" w:rsidRDefault="00AF3BB6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Am</w:t>
                            </w:r>
                          </w:p>
                        </w:txbxContent>
                      </v:textbox>
                    </v:shape>
                  </v:group>
                  <v:oval id="Oval 91" o:spid="_x0000_s1073" style="position:absolute;left:7016;top:10411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93" o:spid="_x0000_s1074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955CED2" wp14:editId="24837DAC">
                <wp:simplePos x="0" y="0"/>
                <wp:positionH relativeFrom="column">
                  <wp:posOffset>348451</wp:posOffset>
                </wp:positionH>
                <wp:positionV relativeFrom="paragraph">
                  <wp:posOffset>125648</wp:posOffset>
                </wp:positionV>
                <wp:extent cx="2122170" cy="3275330"/>
                <wp:effectExtent l="0" t="0" r="11430" b="127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170" cy="3275330"/>
                          <a:chOff x="0" y="264076"/>
                          <a:chExt cx="1324610" cy="144216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264076"/>
                            <a:ext cx="1324610" cy="1442169"/>
                            <a:chOff x="0" y="264076"/>
                            <a:chExt cx="1324769" cy="1442169"/>
                          </a:xfrm>
                        </wpg:grpSpPr>
                        <wpg:grpSp>
                          <wpg:cNvPr id="29" name="Group 102"/>
                          <wpg:cNvGrpSpPr/>
                          <wpg:grpSpPr>
                            <a:xfrm>
                              <a:off x="0" y="264076"/>
                              <a:ext cx="1269958" cy="1442169"/>
                              <a:chOff x="0" y="288571"/>
                              <a:chExt cx="1270167" cy="1442182"/>
                            </a:xfrm>
                          </wpg:grpSpPr>
                          <pic:pic xmlns:pic="http://schemas.openxmlformats.org/drawingml/2006/picture">
                            <pic:nvPicPr>
                              <pic:cNvPr id="30" name="Picture 30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0" y="581137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1" name="Oval 31"/>
                            <wps:cNvSpPr/>
                            <wps:spPr>
                              <a:xfrm>
                                <a:off x="928653" y="712262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TextBox 110"/>
                            <wps:cNvSpPr txBox="1"/>
                            <wps:spPr>
                              <a:xfrm>
                                <a:off x="515931" y="288571"/>
                                <a:ext cx="472165" cy="30304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24D13A" w14:textId="77777777" w:rsidR="00AF3BB6" w:rsidRDefault="00AF3BB6" w:rsidP="00AF3BB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3" name="Oval 33"/>
                          <wps:cNvSpPr/>
                          <wps:spPr>
                            <a:xfrm>
                              <a:off x="700392" y="1079770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Oval 34"/>
                          <wps:cNvSpPr/>
                          <wps:spPr>
                            <a:xfrm>
                              <a:off x="1157592" y="690664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5" name="Oval 35"/>
                        <wps:cNvSpPr/>
                        <wps:spPr>
                          <a:xfrm>
                            <a:off x="482991" y="1397391"/>
                            <a:ext cx="167157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5CED2" id="Group 27" o:spid="_x0000_s1075" style="position:absolute;margin-left:27.45pt;margin-top:9.9pt;width:167.1pt;height:257.9pt;z-index:251671040;mso-width-relative:margin;mso-height-relative:margin" coordorigin=",2640" coordsize="13246,14421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">
                <v:group id="Group 28" o:spid="_x0000_s1076" style="position:absolute;top:2640;width:13246;height:14422" coordorigin=",2640" coordsize="13247,14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group id="_x0000_s1077" style="position:absolute;top:2640;width:12699;height:14422" coordorigin=",2885" coordsize="12701,14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<v:shape id="Picture 30" o:spid="_x0000_s1078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">
                      <v:imagedata r:id="rId5" o:title="EasyEmi" croptop="19551f" cropbottom="1f" cropright="4107f"/>
                    </v:shape>
                    <v:oval id="Oval 31" o:spid="_x0000_s1079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" fillcolor="black [3213]" strokecolor="black [3200]" strokeweight=".5pt">
                      <v:stroke joinstyle="miter"/>
                    </v:oval>
                    <v:shape id="TextBox 110" o:spid="_x0000_s1080" type="#_x0000_t202" style="position:absolute;left:5159;top:2885;width:4721;height:3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wu3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wn8H4pnQK7+AAAA//8DAFBLAQItABQABgAIAAAAIQDb4fbL7gAAAIUBAAATAAAAAAAA&#13;&#10;AAAAAAAAAAAAAABbQ29udGVudF9UeXBlc10ueG1sUEsBAi0AFAAGAAgAAAAhAFr0LFu/AAAAFQEA&#13;&#10;AAsAAAAAAAAAAAAAAAAAHwEAAF9yZWxzLy5yZWxzUEsBAi0AFAAGAAgAAAAhAIVXC7fHAAAA4AAA&#13;&#10;AA8AAAAAAAAAAAAAAAAABwIAAGRycy9kb3ducmV2LnhtbFBLBQYAAAAAAwADALcAAAD7AgAAAAA=&#13;&#10;" filled="f" stroked="f">
                      <v:textbox>
                        <w:txbxContent>
                          <w:p w14:paraId="6124D13A" w14:textId="77777777" w:rsidR="00AF3BB6" w:rsidRDefault="00AF3BB6" w:rsidP="00AF3B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oval id="Oval 33" o:spid="_x0000_s1081" style="position:absolute;left:7003;top:10797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34" o:spid="_x0000_s1082" style="position:absolute;left:11575;top:6906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35" o:spid="_x0000_s1083" style="position:absolute;left:4829;top:13973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415926C8" w14:textId="06446EC5" w:rsidR="009A7448" w:rsidRPr="009A7448" w:rsidRDefault="009A7448" w:rsidP="009A7448"/>
    <w:p w14:paraId="1431A931" w14:textId="072A8AB7" w:rsidR="009A7448" w:rsidRPr="009A7448" w:rsidRDefault="009A7448" w:rsidP="009A7448"/>
    <w:p w14:paraId="50346ACE" w14:textId="59A0CE10" w:rsidR="009A7448" w:rsidRPr="009A7448" w:rsidRDefault="009A7448" w:rsidP="009A7448"/>
    <w:p w14:paraId="05F24EE9" w14:textId="77777777" w:rsidR="009A7448" w:rsidRPr="009A7448" w:rsidRDefault="009A7448" w:rsidP="009A7448"/>
    <w:p w14:paraId="3BC9ED9A" w14:textId="77777777" w:rsidR="009A7448" w:rsidRPr="009A7448" w:rsidRDefault="009A7448" w:rsidP="009A7448"/>
    <w:p w14:paraId="4CAD062F" w14:textId="77777777" w:rsidR="009A7448" w:rsidRPr="009A7448" w:rsidRDefault="009A7448" w:rsidP="009A7448"/>
    <w:p w14:paraId="24D31FBA" w14:textId="77777777" w:rsidR="009A7448" w:rsidRPr="009A7448" w:rsidRDefault="009A7448" w:rsidP="009A7448"/>
    <w:p w14:paraId="5274F690" w14:textId="77777777" w:rsidR="009A7448" w:rsidRPr="009A7448" w:rsidRDefault="009A7448" w:rsidP="009A7448"/>
    <w:p w14:paraId="6C23E3E7" w14:textId="77777777" w:rsidR="009A7448" w:rsidRPr="009A7448" w:rsidRDefault="009A7448" w:rsidP="009A7448"/>
    <w:p w14:paraId="54F987A4" w14:textId="77777777" w:rsidR="0099697C" w:rsidRDefault="0099697C">
      <w:pPr>
        <w:rPr>
          <w:rFonts w:asciiTheme="majorHAnsi" w:hAnsiTheme="majorHAnsi" w:cstheme="majorHAnsi"/>
          <w:sz w:val="56"/>
        </w:rPr>
      </w:pPr>
    </w:p>
    <w:p w14:paraId="309605BE" w14:textId="77777777" w:rsidR="00A4605A" w:rsidRDefault="00A4605A">
      <w:pPr>
        <w:rPr>
          <w:rFonts w:asciiTheme="majorHAnsi" w:hAnsiTheme="majorHAnsi" w:cstheme="majorHAnsi"/>
          <w:sz w:val="56"/>
        </w:rPr>
      </w:pPr>
    </w:p>
    <w:p w14:paraId="3A2031C4" w14:textId="31F5E0CB" w:rsidR="00A4605A" w:rsidRDefault="00A4605A">
      <w:pPr>
        <w:rPr>
          <w:rFonts w:asciiTheme="majorHAnsi" w:hAnsiTheme="majorHAnsi" w:cstheme="majorHAnsi"/>
          <w:sz w:val="56"/>
        </w:rPr>
      </w:pPr>
    </w:p>
    <w:p w14:paraId="2401EC9A" w14:textId="7D087346" w:rsidR="00A4605A" w:rsidRDefault="00A4605A">
      <w:pPr>
        <w:rPr>
          <w:rFonts w:asciiTheme="majorHAnsi" w:hAnsiTheme="majorHAnsi" w:cstheme="majorHAnsi"/>
          <w:sz w:val="56"/>
        </w:rPr>
      </w:pPr>
    </w:p>
    <w:p w14:paraId="37A2C151" w14:textId="59DBF4D8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r w:rsidRPr="00A4605A">
        <w:rPr>
          <w:rFonts w:asciiTheme="majorHAnsi" w:hAnsiTheme="majorHAnsi" w:cstheme="majorHAnsi"/>
          <w:szCs w:val="16"/>
        </w:rPr>
        <w:t>Chorus/Bridge</w:t>
      </w:r>
      <w:r>
        <w:rPr>
          <w:rFonts w:asciiTheme="majorHAnsi" w:hAnsiTheme="majorHAnsi" w:cstheme="majorHAnsi"/>
          <w:sz w:val="32"/>
          <w:szCs w:val="20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sz w:val="44"/>
        </w:rPr>
        <w:tab/>
        <w:t xml:space="preserve">   </w:t>
      </w:r>
    </w:p>
    <w:p w14:paraId="305015FB" w14:textId="0B680E36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r w:rsidRPr="00A4605A">
        <w:rPr>
          <w:rFonts w:asciiTheme="majorHAnsi" w:hAnsiTheme="majorHAnsi" w:cstheme="majorHAnsi"/>
          <w:sz w:val="28"/>
          <w:szCs w:val="18"/>
        </w:rPr>
        <w:t>Instrumental</w:t>
      </w:r>
      <w:r>
        <w:rPr>
          <w:rFonts w:asciiTheme="majorHAnsi" w:hAnsiTheme="majorHAnsi" w:cstheme="majorHAnsi"/>
          <w:sz w:val="28"/>
          <w:szCs w:val="18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44"/>
        </w:rPr>
        <w:tab/>
      </w:r>
    </w:p>
    <w:p w14:paraId="2B84F30C" w14:textId="48EC0B25" w:rsidR="00A4605A" w:rsidRP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sz w:val="28"/>
          <w:szCs w:val="18"/>
        </w:rPr>
        <w:sectPr w:rsidR="00A4605A" w:rsidRPr="00A4605A" w:rsidSect="009D00D2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D352893" w14:textId="77777777" w:rsidR="00AF3BB6" w:rsidRPr="009A7448" w:rsidRDefault="00AF3BB6" w:rsidP="00496BD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7E09B794" w14:textId="2E4F73B3" w:rsidR="009A7448" w:rsidRPr="0099697C" w:rsidRDefault="00234AEA" w:rsidP="00496BD7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11ED4286" w14:textId="77777777" w:rsidR="00496BD7" w:rsidRDefault="00496BD7" w:rsidP="009A7448">
      <w:pPr>
        <w:rPr>
          <w:rFonts w:asciiTheme="majorHAnsi" w:hAnsiTheme="majorHAnsi" w:cstheme="majorHAnsi"/>
          <w:sz w:val="44"/>
        </w:rPr>
      </w:pPr>
    </w:p>
    <w:p w14:paraId="55D4A1B3" w14:textId="27FC3796" w:rsidR="009A7448" w:rsidRPr="009A7448" w:rsidRDefault="00A4605A" w:rsidP="009A7448">
      <w:pPr>
        <w:rPr>
          <w:rFonts w:asciiTheme="majorHAnsi" w:hAnsiTheme="majorHAnsi" w:cstheme="majorHAnsi"/>
          <w:sz w:val="44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041BFF1B" wp14:editId="71E09D37">
                <wp:simplePos x="0" y="0"/>
                <wp:positionH relativeFrom="column">
                  <wp:posOffset>653415</wp:posOffset>
                </wp:positionH>
                <wp:positionV relativeFrom="paragraph">
                  <wp:posOffset>149225</wp:posOffset>
                </wp:positionV>
                <wp:extent cx="1416050" cy="3081655"/>
                <wp:effectExtent l="0" t="0" r="6350" b="4445"/>
                <wp:wrapNone/>
                <wp:docPr id="4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0" cy="3081655"/>
                          <a:chOff x="0" y="171489"/>
                          <a:chExt cx="1752600" cy="316226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754482" y="171489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AC914B" w14:textId="77777777" w:rsidR="009A7448" w:rsidRDefault="00135539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BFF1B" id="Group 45" o:spid="_x0000_s1084" style="position:absolute;margin-left:51.45pt;margin-top:11.75pt;width:111.5pt;height:242.65pt;z-index:251635200;mso-width-relative:margin;mso-height-relative:margin" coordorigin=",1714" coordsize="17526,316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">
                <v:group id="_x0000_s108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8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47" o:spid="_x0000_s108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48" o:spid="_x0000_s108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8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90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91" type="#_x0000_t202" style="position:absolute;left:7544;top:1714;width:521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6CAC914B" w14:textId="77777777" w:rsidR="009A7448" w:rsidRDefault="00135539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4BC6590" wp14:editId="77A78D32">
                <wp:simplePos x="0" y="0"/>
                <wp:positionH relativeFrom="column">
                  <wp:posOffset>2098675</wp:posOffset>
                </wp:positionH>
                <wp:positionV relativeFrom="paragraph">
                  <wp:posOffset>139065</wp:posOffset>
                </wp:positionV>
                <wp:extent cx="1518285" cy="3091815"/>
                <wp:effectExtent l="0" t="0" r="5715" b="0"/>
                <wp:wrapNone/>
                <wp:docPr id="1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3091815"/>
                          <a:chOff x="-127303" y="161401"/>
                          <a:chExt cx="1879903" cy="3172348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28" name="Picture 1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0" name="Oval 1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Oval 1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2" name="Oval 1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" name="TextBox 48"/>
                        <wps:cNvSpPr txBox="1"/>
                        <wps:spPr>
                          <a:xfrm>
                            <a:off x="680953" y="161401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F2A6C" w14:textId="77777777" w:rsidR="00135539" w:rsidRDefault="00135539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C6590" id="_x0000_s1092" style="position:absolute;margin-left:165.25pt;margin-top:10.95pt;width:119.55pt;height:243.45pt;z-index:251640320;mso-width-relative:margin;mso-height-relative:margin" coordorigin="-1273,1614" coordsize="18799,317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">
                <v:group id="Group 127" o:spid="_x0000_s109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Picture 128" o:spid="_x0000_s109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129" o:spid="_x0000_s109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130" o:spid="_x0000_s109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1" o:spid="_x0000_s109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32" o:spid="_x0000_s1098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uRPyAAAAOE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PA8hqtR3kAu/wAAAP//AwBQSwECLQAUAAYACAAAACEA2+H2y+4AAACFAQAAEwAAAAAA&#13;&#10;AAAAAAAAAAAAAAAAW0NvbnRlbnRfVHlwZXNdLnhtbFBLAQItABQABgAIAAAAIQBa9CxbvwAAABUB&#13;&#10;AAALAAAAAAAAAAAAAAAAAB8BAABfcmVscy8ucmVsc1BLAQItABQABgAIAAAAIQBFzuR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99" type="#_x0000_t202" style="position:absolute;left:6809;top:1614;width:570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" filled="f" stroked="f">
                  <v:textbox>
                    <w:txbxContent>
                      <w:p w14:paraId="732F2A6C" w14:textId="77777777" w:rsidR="00135539" w:rsidRDefault="00135539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4F4AFCD" wp14:editId="2D6E3302">
                <wp:simplePos x="0" y="0"/>
                <wp:positionH relativeFrom="column">
                  <wp:posOffset>3642360</wp:posOffset>
                </wp:positionH>
                <wp:positionV relativeFrom="paragraph">
                  <wp:posOffset>139065</wp:posOffset>
                </wp:positionV>
                <wp:extent cx="1518285" cy="3091815"/>
                <wp:effectExtent l="0" t="0" r="5715" b="0"/>
                <wp:wrapNone/>
                <wp:docPr id="54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3091815"/>
                          <a:chOff x="-127303" y="161400"/>
                          <a:chExt cx="1879903" cy="3172349"/>
                        </a:xfrm>
                      </wpg:grpSpPr>
                      <wpg:grpSp>
                        <wpg:cNvPr id="547" name="Group 54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48" name="Picture 54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49" name="Picture 54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50" name="Oval 55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1" name="Oval 55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52" name="Oval 552"/>
                        <wps:cNvSpPr/>
                        <wps:spPr>
                          <a:xfrm>
                            <a:off x="-127303" y="2758968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3" name="TextBox 48"/>
                        <wps:cNvSpPr txBox="1"/>
                        <wps:spPr>
                          <a:xfrm>
                            <a:off x="570261" y="161400"/>
                            <a:ext cx="93131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6007B" w14:textId="77777777" w:rsidR="00D100A9" w:rsidRDefault="00D100A9" w:rsidP="00D100A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4AFCD" id="_x0000_s1100" style="position:absolute;margin-left:286.8pt;margin-top:10.95pt;width:119.55pt;height:243.45pt;z-index:251674112;mso-width-relative:margin;mso-height-relative:margin" coordorigin="-1273,1614" coordsize="18799,3172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">
                <v:group id="Group 547" o:spid="_x0000_s110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Ep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">
                  <v:shape id="Picture 548" o:spid="_x0000_s110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549" o:spid="_x0000_s110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">
                    <v:imagedata r:id="rId7" o:title="chord-grid-with-numbered-strings" croptop="42868f" cropbottom="11570f" cropleft="18675f" cropright="17904f"/>
                  </v:shape>
                  <v:oval id="Oval 550" o:spid="_x0000_s110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51" o:spid="_x0000_s110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oU9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KoSfh/lNyBXPwAAAP//AwBQSwECLQAUAAYACAAAACEA2+H2y+4AAACFAQAAEwAAAAAA&#13;&#10;AAAAAAAAAAAAAAAAW0NvbnRlbnRfVHlwZXNdLnhtbFBLAQItABQABgAIAAAAIQBa9CxbvwAAABUB&#13;&#10;AAALAAAAAAAAAAAAAAAAAB8BAABfcmVscy8ucmVsc1BLAQItABQABgAIAAAAIQBK+oU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52" o:spid="_x0000_s1106" style="position:absolute;left:-1273;top:275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7" type="#_x0000_t202" style="position:absolute;left:5702;top:1614;width:9313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" filled="f" stroked="f">
                  <v:textbox>
                    <w:txbxContent>
                      <w:p w14:paraId="3EB6007B" w14:textId="77777777" w:rsidR="00D100A9" w:rsidRDefault="00D100A9" w:rsidP="00D100A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D4ACFD3" wp14:editId="6FDA86B1">
                <wp:simplePos x="0" y="0"/>
                <wp:positionH relativeFrom="column">
                  <wp:posOffset>5225743</wp:posOffset>
                </wp:positionH>
                <wp:positionV relativeFrom="paragraph">
                  <wp:posOffset>129847</wp:posOffset>
                </wp:positionV>
                <wp:extent cx="1518285" cy="3111500"/>
                <wp:effectExtent l="0" t="0" r="5715" b="0"/>
                <wp:wrapNone/>
                <wp:docPr id="1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3111500"/>
                          <a:chOff x="-127303" y="141225"/>
                          <a:chExt cx="1879903" cy="3192524"/>
                        </a:xfrm>
                      </wpg:grpSpPr>
                      <wpg:grpSp>
                        <wpg:cNvPr id="135" name="Group 1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36" name="Picture 1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7" name="Picture 1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8" name="Oval 1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9" name="Oval 1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40" name="Oval 140"/>
                        <wps:cNvSpPr/>
                        <wps:spPr>
                          <a:xfrm>
                            <a:off x="-127303" y="2758968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TextBox 48"/>
                        <wps:cNvSpPr txBox="1"/>
                        <wps:spPr>
                          <a:xfrm>
                            <a:off x="570260" y="141225"/>
                            <a:ext cx="93131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25D01B" w14:textId="77777777" w:rsidR="00135539" w:rsidRDefault="00D100A9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4ACFD3" id="_x0000_s1108" style="position:absolute;margin-left:411.5pt;margin-top:10.2pt;width:119.55pt;height:245pt;z-index:251641344;mso-width-relative:margin;mso-height-relative:margin" coordorigin="-1273,1412" coordsize="18799,319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">
                <v:group id="Group 135" o:spid="_x0000_s110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Picture 136" o:spid="_x0000_s111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137" o:spid="_x0000_s111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">
                    <v:imagedata r:id="rId7" o:title="chord-grid-with-numbered-strings" croptop="42868f" cropbottom="11570f" cropleft="18675f" cropright="17904f"/>
                  </v:shape>
                  <v:oval id="Oval 138" o:spid="_x0000_s111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139" o:spid="_x0000_s111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40" o:spid="_x0000_s1114" style="position:absolute;left:-1273;top:275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115" type="#_x0000_t202" style="position:absolute;left:5702;top:1412;width:9313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" filled="f" stroked="f">
                  <v:textbox>
                    <w:txbxContent>
                      <w:p w14:paraId="3225D01B" w14:textId="77777777" w:rsidR="00135539" w:rsidRDefault="00D100A9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sz w:val="44"/>
        </w:rPr>
        <w:t>Verse</w:t>
      </w:r>
    </w:p>
    <w:p w14:paraId="594C3075" w14:textId="471A7F9D" w:rsidR="009A7448" w:rsidRPr="009A7448" w:rsidRDefault="009A7448" w:rsidP="009A7448"/>
    <w:p w14:paraId="5AEBEFF0" w14:textId="77777777" w:rsidR="009A7448" w:rsidRPr="009A7448" w:rsidRDefault="009A7448" w:rsidP="009A7448"/>
    <w:p w14:paraId="2860B88F" w14:textId="77777777" w:rsidR="009A7448" w:rsidRPr="009A7448" w:rsidRDefault="009A7448" w:rsidP="009A7448"/>
    <w:p w14:paraId="21950EC8" w14:textId="77777777" w:rsidR="009A7448" w:rsidRPr="009A7448" w:rsidRDefault="009A7448" w:rsidP="009A7448"/>
    <w:p w14:paraId="6E64D769" w14:textId="77777777" w:rsidR="009A7448" w:rsidRPr="009A7448" w:rsidRDefault="009A7448" w:rsidP="009A7448"/>
    <w:p w14:paraId="2DA8BF4C" w14:textId="77777777" w:rsidR="009A7448" w:rsidRPr="009A7448" w:rsidRDefault="009A7448" w:rsidP="009A7448"/>
    <w:p w14:paraId="3DBF8CAB" w14:textId="77777777" w:rsidR="009A7448" w:rsidRPr="009A7448" w:rsidRDefault="009A7448" w:rsidP="009A7448"/>
    <w:p w14:paraId="78844F97" w14:textId="77777777" w:rsidR="009A7448" w:rsidRPr="009A7448" w:rsidRDefault="009A7448" w:rsidP="009A7448"/>
    <w:p w14:paraId="06EE3B09" w14:textId="77777777" w:rsidR="009A7448" w:rsidRPr="009A7448" w:rsidRDefault="009A7448" w:rsidP="009A7448"/>
    <w:p w14:paraId="7C5B8063" w14:textId="77777777" w:rsidR="009A7448" w:rsidRPr="009A7448" w:rsidRDefault="009A7448" w:rsidP="009A7448"/>
    <w:p w14:paraId="5D59580A" w14:textId="77777777" w:rsidR="009A7448" w:rsidRPr="009A7448" w:rsidRDefault="009A7448" w:rsidP="009A7448"/>
    <w:p w14:paraId="47935E0F" w14:textId="77777777" w:rsidR="009A7448" w:rsidRPr="009A7448" w:rsidRDefault="009A7448" w:rsidP="009A7448"/>
    <w:p w14:paraId="7B8C4AE6" w14:textId="77777777" w:rsidR="009A7448" w:rsidRPr="009A7448" w:rsidRDefault="009A7448" w:rsidP="009A7448"/>
    <w:p w14:paraId="50225782" w14:textId="77777777" w:rsidR="00AB1DC9" w:rsidRDefault="00AB1DC9" w:rsidP="009A7448">
      <w:pPr>
        <w:rPr>
          <w:rFonts w:asciiTheme="majorHAnsi" w:hAnsiTheme="majorHAnsi" w:cstheme="majorHAnsi"/>
          <w:sz w:val="44"/>
        </w:rPr>
      </w:pPr>
    </w:p>
    <w:p w14:paraId="1016B48D" w14:textId="77777777" w:rsidR="00A4605A" w:rsidRDefault="00A4605A" w:rsidP="00A4605A">
      <w:pPr>
        <w:tabs>
          <w:tab w:val="left" w:pos="1560"/>
          <w:tab w:val="left" w:pos="4962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</w:p>
    <w:p w14:paraId="6986820F" w14:textId="70694B9C" w:rsidR="00A4605A" w:rsidRDefault="00A4605A" w:rsidP="00A4605A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  <w:r>
        <w:rPr>
          <w:rFonts w:asciiTheme="majorHAnsi" w:hAnsiTheme="majorHAnsi" w:cstheme="majorHAnsi"/>
          <w:color w:val="000000" w:themeColor="text1"/>
          <w:sz w:val="36"/>
          <w:szCs w:val="21"/>
        </w:rPr>
        <w:t>Intro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</w:p>
    <w:p w14:paraId="160F8EE1" w14:textId="3B36367E" w:rsidR="0099697C" w:rsidRDefault="00A4605A" w:rsidP="00A4605A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r w:rsidRPr="00A4605A">
        <w:rPr>
          <w:rFonts w:asciiTheme="majorHAnsi" w:hAnsiTheme="majorHAnsi" w:cstheme="majorHAnsi"/>
          <w:color w:val="000000" w:themeColor="text1"/>
          <w:sz w:val="36"/>
          <w:szCs w:val="21"/>
        </w:rPr>
        <w:t>V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>erse</w:t>
      </w:r>
      <w:r>
        <w:rPr>
          <w:rFonts w:asciiTheme="majorHAnsi" w:hAnsiTheme="majorHAnsi" w:cstheme="majorHAnsi"/>
          <w:b/>
          <w:bCs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</w:p>
    <w:p w14:paraId="75CE4FA7" w14:textId="77777777" w:rsidR="00A4605A" w:rsidRDefault="00A4605A" w:rsidP="009A7448">
      <w:pPr>
        <w:rPr>
          <w:rFonts w:asciiTheme="majorHAnsi" w:hAnsiTheme="majorHAnsi" w:cstheme="majorHAnsi"/>
          <w:sz w:val="44"/>
        </w:rPr>
      </w:pPr>
    </w:p>
    <w:p w14:paraId="5083FD1A" w14:textId="38A04FB1" w:rsidR="009A7448" w:rsidRPr="009A7448" w:rsidRDefault="00496BD7" w:rsidP="009A7448">
      <w:pPr>
        <w:rPr>
          <w:rFonts w:asciiTheme="majorHAnsi" w:hAnsiTheme="majorHAnsi" w:cstheme="majorHAnsi"/>
          <w:sz w:val="44"/>
        </w:rPr>
      </w:pPr>
      <w:r w:rsidRPr="00135539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7BC0283" wp14:editId="2F309088">
                <wp:simplePos x="0" y="0"/>
                <wp:positionH relativeFrom="column">
                  <wp:posOffset>560992</wp:posOffset>
                </wp:positionH>
                <wp:positionV relativeFrom="paragraph">
                  <wp:posOffset>218440</wp:posOffset>
                </wp:positionV>
                <wp:extent cx="1471295" cy="3263900"/>
                <wp:effectExtent l="0" t="0" r="1905" b="0"/>
                <wp:wrapNone/>
                <wp:docPr id="16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295" cy="3263900"/>
                          <a:chOff x="-137602" y="188195"/>
                          <a:chExt cx="1890202" cy="3145554"/>
                        </a:xfrm>
                      </wpg:grpSpPr>
                      <wpg:grpSp>
                        <wpg:cNvPr id="167" name="Group 16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68" name="Picture 16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16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0" name="Oval 17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1" name="Oval 17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72" name="Oval 172"/>
                        <wps:cNvSpPr/>
                        <wps:spPr>
                          <a:xfrm>
                            <a:off x="-137602" y="729209"/>
                            <a:ext cx="449038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3" name="TextBox 48"/>
                        <wps:cNvSpPr txBox="1"/>
                        <wps:spPr>
                          <a:xfrm>
                            <a:off x="723646" y="188195"/>
                            <a:ext cx="499480" cy="5377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FE7B6" w14:textId="77777777" w:rsidR="00135539" w:rsidRDefault="00AB1DC9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C0283" id="_x0000_s1116" style="position:absolute;margin-left:44.15pt;margin-top:17.2pt;width:115.85pt;height:257pt;z-index:251644416;mso-width-relative:margin;mso-height-relative:margin" coordorigin="-1376,1881" coordsize="18902,314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">
                <v:group id="Group 167" o:spid="_x0000_s111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roV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">
                  <v:shape id="Picture 168" o:spid="_x0000_s111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169" o:spid="_x0000_s111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">
                    <v:imagedata r:id="rId7" o:title="chord-grid-with-numbered-strings" croptop="42868f" cropbottom="11570f" cropleft="18675f" cropright="17904f"/>
                  </v:shape>
                  <v:oval id="Oval 170" o:spid="_x0000_s112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171" o:spid="_x0000_s112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72" o:spid="_x0000_s1122" style="position:absolute;left:-1376;top:7292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23" type="#_x0000_t202" style="position:absolute;left:7236;top:1881;width:4995;height:53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" filled="f" stroked="f">
                  <v:textbox>
                    <w:txbxContent>
                      <w:p w14:paraId="5EEFE7B6" w14:textId="77777777" w:rsidR="00135539" w:rsidRDefault="00AB1DC9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35539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3C84B36" wp14:editId="4FE47C1B">
                <wp:simplePos x="0" y="0"/>
                <wp:positionH relativeFrom="column">
                  <wp:posOffset>2123747</wp:posOffset>
                </wp:positionH>
                <wp:positionV relativeFrom="paragraph">
                  <wp:posOffset>228600</wp:posOffset>
                </wp:positionV>
                <wp:extent cx="1463675" cy="3245485"/>
                <wp:effectExtent l="0" t="0" r="0" b="5715"/>
                <wp:wrapNone/>
                <wp:docPr id="15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675" cy="3245485"/>
                          <a:chOff x="-127303" y="206119"/>
                          <a:chExt cx="1879903" cy="3127630"/>
                        </a:xfrm>
                      </wpg:grpSpPr>
                      <wpg:grpSp>
                        <wpg:cNvPr id="151" name="Group 15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52" name="Picture 15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" name="Picture 15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4" name="Oval 15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" name="Oval 15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56" name="Oval 156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7" name="TextBox 48"/>
                        <wps:cNvSpPr txBox="1"/>
                        <wps:spPr>
                          <a:xfrm>
                            <a:off x="633236" y="206119"/>
                            <a:ext cx="506865" cy="5018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BA3F3" w14:textId="77777777" w:rsidR="00135539" w:rsidRDefault="00135539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84B36" id="_x0000_s1124" style="position:absolute;margin-left:167.2pt;margin-top:18pt;width:115.25pt;height:255.55pt;z-index:251642368;mso-width-relative:margin;mso-height-relative:margin" coordorigin="-1273,2061" coordsize="18799,312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">
                <v:group id="Group 151" o:spid="_x0000_s112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01H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">
                  <v:shape id="Picture 152" o:spid="_x0000_s112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153" o:spid="_x0000_s112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">
                    <v:imagedata r:id="rId7" o:title="chord-grid-with-numbered-strings" croptop="42868f" cropbottom="11570f" cropleft="18675f" cropright="17904f"/>
                  </v:shape>
                  <v:oval id="Oval 154" o:spid="_x0000_s112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155" o:spid="_x0000_s112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56" o:spid="_x0000_s1130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31" type="#_x0000_t202" style="position:absolute;left:6332;top:2061;width:5069;height:50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" filled="f" stroked="f">
                  <v:textbox>
                    <w:txbxContent>
                      <w:p w14:paraId="6EDBA3F3" w14:textId="77777777" w:rsidR="00135539" w:rsidRDefault="00135539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48B7184" wp14:editId="51FF6BE0">
                <wp:simplePos x="0" y="0"/>
                <wp:positionH relativeFrom="column">
                  <wp:posOffset>3768295</wp:posOffset>
                </wp:positionH>
                <wp:positionV relativeFrom="paragraph">
                  <wp:posOffset>199083</wp:posOffset>
                </wp:positionV>
                <wp:extent cx="1365250" cy="3267710"/>
                <wp:effectExtent l="0" t="0" r="6350" b="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3267710"/>
                          <a:chOff x="0" y="135194"/>
                          <a:chExt cx="1159510" cy="2159061"/>
                        </a:xfrm>
                      </wpg:grpSpPr>
                      <wpg:grpSp>
                        <wpg:cNvPr id="142" name="Group 45"/>
                        <wpg:cNvGrpSpPr/>
                        <wpg:grpSpPr>
                          <a:xfrm>
                            <a:off x="0" y="135194"/>
                            <a:ext cx="1159510" cy="2159061"/>
                            <a:chOff x="0" y="184381"/>
                            <a:chExt cx="1752600" cy="3149368"/>
                          </a:xfrm>
                        </wpg:grpSpPr>
                        <wpg:grpSp>
                          <wpg:cNvPr id="143" name="Group 143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44" name="Picture 14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5" name="Picture 14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46" name="Oval 146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7" name="Oval 147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49" name="TextBox 48"/>
                          <wps:cNvSpPr txBox="1"/>
                          <wps:spPr>
                            <a:xfrm>
                              <a:off x="537378" y="184381"/>
                              <a:ext cx="787733" cy="448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ABE6B8" w14:textId="77777777" w:rsidR="00135539" w:rsidRDefault="00135539" w:rsidP="0013553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74" name="Straight Connector 174"/>
                        <wps:cNvCnPr/>
                        <wps:spPr>
                          <a:xfrm flipH="1">
                            <a:off x="35169" y="536331"/>
                            <a:ext cx="538" cy="1696916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B7184" id="Group 175" o:spid="_x0000_s1132" style="position:absolute;margin-left:296.7pt;margin-top:15.7pt;width:107.5pt;height:257.3pt;z-index:251645440;mso-width-relative:margin;mso-height-relative:margin" coordorigin=",1351" coordsize="11595,215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">
                <v:group id="_x0000_s1133" style="position:absolute;top:1351;width:11595;height:21591" coordorigin=",1843" coordsize="17526,3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group id="Group 143" o:spid="_x0000_s113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OB2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">
                    <v:shape id="Picture 144" o:spid="_x0000_s113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">
                      <v:imagedata r:id="rId7" o:title="chord-grid-with-numbered-strings" croptop="11954f" cropbottom="10880f" cropleft="18675f" cropright="17903f"/>
                    </v:shape>
                    <v:shape id="Picture 145" o:spid="_x0000_s113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">
                      <v:imagedata r:id="rId7" o:title="chord-grid-with-numbered-strings" croptop="42868f" cropbottom="11570f" cropleft="18675f" cropright="17904f"/>
                    </v:shape>
                    <v:oval id="Oval 146" o:spid="_x0000_s113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147" o:spid="_x0000_s113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139" type="#_x0000_t202" style="position:absolute;left:5373;top:1843;width:7878;height:4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" filled="f" stroked="f">
                    <v:textbox>
                      <w:txbxContent>
                        <w:p w14:paraId="3DABE6B8" w14:textId="77777777" w:rsidR="00135539" w:rsidRDefault="00135539" w:rsidP="0013553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174" o:spid="_x0000_s1140" style="position:absolute;flip:x;visibility:visible;mso-wrap-style:square" from="351,5363" to="357,223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135539"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3E51F9F0" wp14:editId="791E0EF1">
                <wp:simplePos x="0" y="0"/>
                <wp:positionH relativeFrom="column">
                  <wp:posOffset>5234940</wp:posOffset>
                </wp:positionH>
                <wp:positionV relativeFrom="paragraph">
                  <wp:posOffset>208915</wp:posOffset>
                </wp:positionV>
                <wp:extent cx="1473835" cy="3263900"/>
                <wp:effectExtent l="0" t="0" r="0" b="0"/>
                <wp:wrapNone/>
                <wp:docPr id="15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835" cy="3263900"/>
                          <a:chOff x="-140598" y="188195"/>
                          <a:chExt cx="1893198" cy="3145554"/>
                        </a:xfrm>
                      </wpg:grpSpPr>
                      <wpg:grpSp>
                        <wpg:cNvPr id="159" name="Group 15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60" name="Picture 16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1" name="Picture 16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2" name="Oval 16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3" name="Oval 16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4" name="Oval 164"/>
                        <wps:cNvSpPr/>
                        <wps:spPr>
                          <a:xfrm>
                            <a:off x="-140598" y="2781891"/>
                            <a:ext cx="449038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" name="TextBox 48"/>
                        <wps:cNvSpPr txBox="1"/>
                        <wps:spPr>
                          <a:xfrm>
                            <a:off x="540285" y="188195"/>
                            <a:ext cx="773187" cy="4032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92502" w14:textId="77777777" w:rsidR="00135539" w:rsidRDefault="00135539" w:rsidP="001355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1F9F0" id="_x0000_s1141" style="position:absolute;margin-left:412.2pt;margin-top:16.45pt;width:116.05pt;height:257pt;z-index:251643392;mso-width-relative:margin;mso-height-relative:margin" coordorigin="-1405,1881" coordsize="18931,314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">
                <v:group id="Group 159" o:spid="_x0000_s114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Picture 160" o:spid="_x0000_s114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">
                    <v:imagedata r:id="rId7" o:title="chord-grid-with-numbered-strings" croptop="11954f" cropbottom="10880f" cropleft="18675f" cropright="17903f"/>
                  </v:shape>
                  <v:shape id="Picture 161" o:spid="_x0000_s114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162" o:spid="_x0000_s114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163" o:spid="_x0000_s114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164" o:spid="_x0000_s1147" style="position:absolute;left:-1405;top:27818;width:4489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48" type="#_x0000_t202" style="position:absolute;left:5402;top:1881;width:7732;height:4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" filled="f" stroked="f">
                  <v:textbox>
                    <w:txbxContent>
                      <w:p w14:paraId="1D292502" w14:textId="77777777" w:rsidR="00135539" w:rsidRDefault="00135539" w:rsidP="001355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sz w:val="44"/>
        </w:rPr>
        <w:t>Chorus</w:t>
      </w:r>
      <w:r w:rsidR="00AB1DC9">
        <w:rPr>
          <w:rFonts w:asciiTheme="majorHAnsi" w:hAnsiTheme="majorHAnsi" w:cstheme="majorHAnsi"/>
          <w:sz w:val="44"/>
        </w:rPr>
        <w:t>/Instrumental/Bridge</w:t>
      </w:r>
    </w:p>
    <w:p w14:paraId="7291B758" w14:textId="71D477B2" w:rsidR="009A7448" w:rsidRPr="009A7448" w:rsidRDefault="009A7448" w:rsidP="009A7448"/>
    <w:p w14:paraId="5B339032" w14:textId="77777777" w:rsidR="009A7448" w:rsidRPr="009A7448" w:rsidRDefault="009A7448" w:rsidP="009A7448"/>
    <w:p w14:paraId="642FB749" w14:textId="77777777" w:rsidR="009A7448" w:rsidRPr="009A7448" w:rsidRDefault="009A7448" w:rsidP="009A7448"/>
    <w:p w14:paraId="159765A8" w14:textId="77777777" w:rsidR="009A7448" w:rsidRPr="009A7448" w:rsidRDefault="009A7448" w:rsidP="009A7448"/>
    <w:p w14:paraId="6C23945A" w14:textId="77777777" w:rsidR="009A7448" w:rsidRPr="009A7448" w:rsidRDefault="009A7448" w:rsidP="009A7448"/>
    <w:p w14:paraId="2BFF34FC" w14:textId="77777777" w:rsidR="009A7448" w:rsidRPr="009A7448" w:rsidRDefault="009A7448" w:rsidP="009A7448"/>
    <w:p w14:paraId="78A07DC9" w14:textId="77777777" w:rsidR="009A7448" w:rsidRPr="009A7448" w:rsidRDefault="009A7448" w:rsidP="009A7448"/>
    <w:p w14:paraId="40068AD8" w14:textId="77777777" w:rsidR="009A7448" w:rsidRPr="009A7448" w:rsidRDefault="009A7448" w:rsidP="009A7448"/>
    <w:p w14:paraId="56096000" w14:textId="77777777" w:rsidR="009A7448" w:rsidRPr="009A7448" w:rsidRDefault="009A7448" w:rsidP="009A7448"/>
    <w:p w14:paraId="40B4D08B" w14:textId="77777777" w:rsidR="009A7448" w:rsidRPr="009A7448" w:rsidRDefault="009A7448" w:rsidP="009A7448"/>
    <w:p w14:paraId="73B13797" w14:textId="77777777" w:rsidR="009A7448" w:rsidRPr="009A7448" w:rsidRDefault="009A7448" w:rsidP="009A7448"/>
    <w:p w14:paraId="70AE868D" w14:textId="77777777" w:rsidR="009A7448" w:rsidRPr="009A7448" w:rsidRDefault="009A7448" w:rsidP="009A7448"/>
    <w:p w14:paraId="726CC23C" w14:textId="77777777" w:rsidR="009A7448" w:rsidRPr="009A7448" w:rsidRDefault="009A7448" w:rsidP="009A7448"/>
    <w:p w14:paraId="470FD5DA" w14:textId="77777777" w:rsidR="00A4605A" w:rsidRDefault="00A4605A">
      <w:pPr>
        <w:rPr>
          <w:rFonts w:asciiTheme="majorHAnsi" w:hAnsiTheme="majorHAnsi" w:cstheme="majorHAnsi"/>
          <w:sz w:val="56"/>
        </w:rPr>
      </w:pPr>
    </w:p>
    <w:p w14:paraId="14C8C29C" w14:textId="77777777" w:rsidR="00A4605A" w:rsidRDefault="00A4605A">
      <w:pPr>
        <w:rPr>
          <w:rFonts w:asciiTheme="majorHAnsi" w:hAnsiTheme="majorHAnsi" w:cstheme="majorHAnsi"/>
          <w:sz w:val="56"/>
        </w:rPr>
      </w:pPr>
    </w:p>
    <w:p w14:paraId="74DE8EAB" w14:textId="1B38A3F9" w:rsidR="00A4605A" w:rsidRDefault="00A4605A" w:rsidP="00A4605A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  <w:r w:rsidRPr="00A4605A">
        <w:rPr>
          <w:rFonts w:asciiTheme="majorHAnsi" w:hAnsiTheme="majorHAnsi" w:cstheme="majorHAnsi"/>
          <w:color w:val="000000" w:themeColor="text1"/>
          <w:szCs w:val="16"/>
        </w:rPr>
        <w:t>Chorus/Bridge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</w:p>
    <w:p w14:paraId="19143893" w14:textId="074E1DB4" w:rsidR="00A4605A" w:rsidRDefault="00A4605A" w:rsidP="00A4605A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36"/>
          <w:szCs w:val="21"/>
        </w:rPr>
        <w:t>Instrum</w:t>
      </w:r>
      <w:proofErr w:type="spellEnd"/>
      <w:r>
        <w:rPr>
          <w:rFonts w:asciiTheme="majorHAnsi" w:hAnsiTheme="majorHAnsi" w:cstheme="majorHAnsi"/>
          <w:color w:val="000000" w:themeColor="text1"/>
          <w:sz w:val="36"/>
          <w:szCs w:val="21"/>
        </w:rPr>
        <w:t>.</w:t>
      </w:r>
      <w:r>
        <w:rPr>
          <w:rFonts w:asciiTheme="majorHAnsi" w:hAnsiTheme="majorHAnsi" w:cstheme="majorHAnsi"/>
          <w:b/>
          <w:bCs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</w:p>
    <w:p w14:paraId="115FD8FC" w14:textId="5AD63C9C" w:rsidR="0070749A" w:rsidRPr="009A7448" w:rsidRDefault="0099697C" w:rsidP="00A4605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  <w:r w:rsidR="0070749A"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09A8A0A3" w14:textId="5A6342AD" w:rsidR="009A7448" w:rsidRPr="00496BD7" w:rsidRDefault="00234AEA" w:rsidP="009A7448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70CC56BC" w14:textId="68A50F48" w:rsidR="009A7448" w:rsidRPr="009A7448" w:rsidRDefault="00496BD7" w:rsidP="009A7448">
      <w:r w:rsidRPr="00960330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316396D" wp14:editId="04168269">
                <wp:simplePos x="0" y="0"/>
                <wp:positionH relativeFrom="column">
                  <wp:posOffset>5265174</wp:posOffset>
                </wp:positionH>
                <wp:positionV relativeFrom="paragraph">
                  <wp:posOffset>159425</wp:posOffset>
                </wp:positionV>
                <wp:extent cx="1337187" cy="2861187"/>
                <wp:effectExtent l="0" t="0" r="0" b="0"/>
                <wp:wrapNone/>
                <wp:docPr id="6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187" cy="2861187"/>
                          <a:chOff x="1349050" y="541034"/>
                          <a:chExt cx="1868008" cy="3460201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63" name="Picture 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Picture 6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5" name="Oval 65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" name="Oval 66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7" name="TextBox 80"/>
                        <wps:cNvSpPr txBox="1"/>
                        <wps:spPr>
                          <a:xfrm>
                            <a:off x="1894153" y="541034"/>
                            <a:ext cx="1124165" cy="771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BF613" w14:textId="77777777" w:rsidR="00AB1DC9" w:rsidRDefault="00AB1DC9" w:rsidP="00AB1D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1349050" y="1930893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6396D" id="Group 77" o:spid="_x0000_s1149" style="position:absolute;margin-left:414.6pt;margin-top:12.55pt;width:105.3pt;height:225.3pt;z-index:251676160;mso-width-relative:margin;mso-height-relative:margin" coordorigin="13490,5410" coordsize="18680,346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">
                <v:group id="Group 62" o:spid="_x0000_s1150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Picture 63" o:spid="_x0000_s1151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64" o:spid="_x0000_s1152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">
                    <v:imagedata r:id="rId7" o:title="chord-grid-with-numbered-strings" croptop="42868f" cropbottom="11570f" cropleft="18675f" cropright="17904f"/>
                  </v:shape>
                  <v:oval id="Oval 65" o:spid="_x0000_s1153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66" o:spid="_x0000_s1154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shape id="TextBox 80" o:spid="_x0000_s1155" type="#_x0000_t202" style="position:absolute;left:18941;top:5410;width:11242;height:77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" filled="f" stroked="f">
                  <v:textbox>
                    <w:txbxContent>
                      <w:p w14:paraId="657BF613" w14:textId="77777777" w:rsidR="00AB1DC9" w:rsidRDefault="00AB1DC9" w:rsidP="00AB1D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  <v:oval id="Oval 68" o:spid="_x0000_s1156" style="position:absolute;left:13490;top:19308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6A2852BF" w14:textId="388BDCDE" w:rsidR="009A7448" w:rsidRPr="009A7448" w:rsidRDefault="00496BD7" w:rsidP="009A7448">
      <w:pPr>
        <w:rPr>
          <w:rFonts w:asciiTheme="majorHAnsi" w:hAnsiTheme="majorHAnsi" w:cstheme="majorHAnsi"/>
          <w:sz w:val="44"/>
        </w:rPr>
      </w:pPr>
      <w:r w:rsidRPr="00960330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1C13652" wp14:editId="61548F9E">
                <wp:simplePos x="0" y="0"/>
                <wp:positionH relativeFrom="column">
                  <wp:posOffset>3868994</wp:posOffset>
                </wp:positionH>
                <wp:positionV relativeFrom="paragraph">
                  <wp:posOffset>13663</wp:posOffset>
                </wp:positionV>
                <wp:extent cx="1336454" cy="2851031"/>
                <wp:effectExtent l="0" t="0" r="0" b="0"/>
                <wp:wrapNone/>
                <wp:docPr id="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454" cy="2851031"/>
                          <a:chOff x="1349050" y="552668"/>
                          <a:chExt cx="1868008" cy="3448567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Oval 1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" name="Oval 58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9" name="TextBox 80"/>
                        <wps:cNvSpPr txBox="1"/>
                        <wps:spPr>
                          <a:xfrm>
                            <a:off x="1902152" y="552668"/>
                            <a:ext cx="1104794" cy="723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C1B217" w14:textId="77777777" w:rsidR="00AB1DC9" w:rsidRDefault="00AB1DC9" w:rsidP="00AB1D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349050" y="1930893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13652" id="_x0000_s1157" style="position:absolute;margin-left:304.65pt;margin-top:1.1pt;width:105.25pt;height:224.5pt;z-index:251675136;mso-width-relative:margin;mso-height-relative:margin" coordorigin="13490,5526" coordsize="18680,344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">
                <v:group id="Group 9" o:spid="_x0000_s115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Picture 10" o:spid="_x0000_s115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<v:imagedata r:id="rId7" o:title="chord-grid-with-numbered-strings" croptop="11954f" cropbottom="10880f" cropleft="18675f" cropright="17903f"/>
                  </v:shape>
                  <v:shape id="Picture 11" o:spid="_x0000_s116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<v:imagedata r:id="rId7" o:title="chord-grid-with-numbered-strings" croptop="42868f" cropbottom="11570f" cropleft="18675f" cropright="17904f"/>
                  </v:shape>
                  <v:oval id="Oval 12" o:spid="_x0000_s116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<v:fill opacity="9252f"/>
                    <v:stroke opacity="16962f" joinstyle="miter"/>
                  </v:oval>
                  <v:oval id="Oval 58" o:spid="_x0000_s116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shape id="TextBox 80" o:spid="_x0000_s1163" type="#_x0000_t202" style="position:absolute;left:19021;top:5526;width:11048;height:7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<v:textbox>
                    <w:txbxContent>
                      <w:p w14:paraId="04C1B217" w14:textId="77777777" w:rsidR="00AB1DC9" w:rsidRDefault="00AB1DC9" w:rsidP="00AB1D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  <v:oval id="Oval 60" o:spid="_x0000_s1164" style="position:absolute;left:13490;top:19308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963EE9A" wp14:editId="11FE55BD">
                <wp:simplePos x="0" y="0"/>
                <wp:positionH relativeFrom="column">
                  <wp:posOffset>2423652</wp:posOffset>
                </wp:positionH>
                <wp:positionV relativeFrom="paragraph">
                  <wp:posOffset>52992</wp:posOffset>
                </wp:positionV>
                <wp:extent cx="1367961" cy="2825304"/>
                <wp:effectExtent l="0" t="0" r="16510" b="0"/>
                <wp:wrapNone/>
                <wp:docPr id="3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961" cy="2825304"/>
                          <a:chOff x="1464458" y="584701"/>
                          <a:chExt cx="1910786" cy="3416534"/>
                        </a:xfrm>
                      </wpg:grpSpPr>
                      <wpg:grpSp>
                        <wpg:cNvPr id="379" name="Group 3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80" name="Picture 3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1" name="Picture 3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82" name="Oval 3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3" name="Oval 3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84" name="Oval 3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5" name="TextBox 80"/>
                        <wps:cNvSpPr txBox="1"/>
                        <wps:spPr>
                          <a:xfrm>
                            <a:off x="2074240" y="584701"/>
                            <a:ext cx="816941" cy="87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50D86" w14:textId="77777777" w:rsidR="00960330" w:rsidRDefault="00960330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6" name="Oval 3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7" name="Oval 3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3EE9A" id="_x0000_s1165" style="position:absolute;margin-left:190.85pt;margin-top:4.15pt;width:107.7pt;height:222.45pt;z-index:251646464;mso-width-relative:margin;mso-height-relative:margin" coordorigin="14644,5847" coordsize="19107,341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">
                <v:group id="Group 379" o:spid="_x0000_s116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HPA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">
                  <v:shape id="Picture 380" o:spid="_x0000_s116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381" o:spid="_x0000_s116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382" o:spid="_x0000_s116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83" o:spid="_x0000_s117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84" o:spid="_x0000_s1171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72" type="#_x0000_t202" style="position:absolute;left:20742;top:5847;width:8169;height:8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" filled="f" stroked="f">
                  <v:textbox>
                    <w:txbxContent>
                      <w:p w14:paraId="69B50D86" w14:textId="77777777" w:rsidR="00960330" w:rsidRDefault="00960330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386" o:spid="_x0000_s1173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387" o:spid="_x0000_s1174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uDRyQAAAOEAAAAPAAAAZHJzL2Rvd25yZXYueG1sRI9BSwMx&#13;&#10;FITvgv8hPMFLsVkt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W8Lg0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F156322" wp14:editId="652BEDF4">
                <wp:simplePos x="0" y="0"/>
                <wp:positionH relativeFrom="column">
                  <wp:posOffset>919315</wp:posOffset>
                </wp:positionH>
                <wp:positionV relativeFrom="paragraph">
                  <wp:posOffset>52991</wp:posOffset>
                </wp:positionV>
                <wp:extent cx="1354039" cy="2830043"/>
                <wp:effectExtent l="0" t="0" r="17780" b="2540"/>
                <wp:wrapNone/>
                <wp:docPr id="38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039" cy="2830043"/>
                          <a:chOff x="1464458" y="576802"/>
                          <a:chExt cx="1890706" cy="3424433"/>
                        </a:xfrm>
                      </wpg:grpSpPr>
                      <wpg:grpSp>
                        <wpg:cNvPr id="389" name="Group 38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90" name="Picture 39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1" name="Picture 39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2" name="Oval 39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3" name="Oval 39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94" name="Oval 394"/>
                        <wps:cNvSpPr/>
                        <wps:spPr>
                          <a:xfrm>
                            <a:off x="2906124" y="2421987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5" name="TextBox 80"/>
                        <wps:cNvSpPr txBox="1"/>
                        <wps:spPr>
                          <a:xfrm>
                            <a:off x="2042288" y="576802"/>
                            <a:ext cx="824877" cy="819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25EFA" w14:textId="77777777" w:rsidR="00960330" w:rsidRDefault="00960330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56322" id="_x0000_s1175" style="position:absolute;margin-left:72.4pt;margin-top:4.15pt;width:106.6pt;height:222.85pt;z-index:251647488;mso-width-relative:margin;mso-height-relative:margin" coordorigin="14644,5768" coordsize="18907,342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">
                <v:group id="Group 389" o:spid="_x0000_s117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QPn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">
                  <v:shape id="Picture 390" o:spid="_x0000_s117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391" o:spid="_x0000_s117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392" o:spid="_x0000_s117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2mMo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zF6m8P8ovwG5+gMAAP//AwBQSwECLQAUAAYACAAAACEA2+H2y+4AAACFAQAAEwAAAAAA&#13;&#10;AAAAAAAAAAAAAAAAW0NvbnRlbnRfVHlwZXNdLnhtbFBLAQItABQABgAIAAAAIQBa9CxbvwAAABUB&#13;&#10;AAALAAAAAAAAAAAAAAAAAB8BAABfcmVscy8ucmVsc1BLAQItABQABgAIAAAAIQD32mMo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93" o:spid="_x0000_s118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94" o:spid="_x0000_s1181" style="position:absolute;left:29061;top:2421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82" type="#_x0000_t202" style="position:absolute;left:20422;top:5768;width:8249;height:81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DRg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" filled="f" stroked="f">
                  <v:textbox>
                    <w:txbxContent>
                      <w:p w14:paraId="61825EFA" w14:textId="77777777" w:rsidR="00960330" w:rsidRDefault="00960330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sz w:val="44"/>
        </w:rPr>
        <w:t>Verse</w:t>
      </w:r>
    </w:p>
    <w:p w14:paraId="27FB4B52" w14:textId="7A709448" w:rsidR="009A7448" w:rsidRPr="009A7448" w:rsidRDefault="009A7448" w:rsidP="009A7448"/>
    <w:p w14:paraId="6E854BC6" w14:textId="78358BFD" w:rsidR="009A7448" w:rsidRPr="009A7448" w:rsidRDefault="009A7448" w:rsidP="009A7448"/>
    <w:p w14:paraId="0AB8D39C" w14:textId="77777777" w:rsidR="009A7448" w:rsidRPr="009A7448" w:rsidRDefault="009A7448" w:rsidP="009A7448"/>
    <w:p w14:paraId="6F9AB1B4" w14:textId="77777777" w:rsidR="009A7448" w:rsidRPr="009A7448" w:rsidRDefault="009A7448" w:rsidP="009A7448"/>
    <w:p w14:paraId="1CA042C6" w14:textId="53E60D36" w:rsidR="009A7448" w:rsidRPr="009A7448" w:rsidRDefault="009A7448" w:rsidP="009A7448"/>
    <w:p w14:paraId="4B2E6D7C" w14:textId="77777777" w:rsidR="009A7448" w:rsidRPr="009A7448" w:rsidRDefault="009A7448" w:rsidP="009A7448"/>
    <w:p w14:paraId="4F2B19CB" w14:textId="77777777" w:rsidR="009A7448" w:rsidRPr="009A7448" w:rsidRDefault="009A7448" w:rsidP="009A7448"/>
    <w:p w14:paraId="4389623A" w14:textId="77777777" w:rsidR="009A7448" w:rsidRPr="009A7448" w:rsidRDefault="009A7448" w:rsidP="009A7448"/>
    <w:p w14:paraId="088A30FA" w14:textId="77777777" w:rsidR="009A7448" w:rsidRPr="009A7448" w:rsidRDefault="009A7448" w:rsidP="009A7448"/>
    <w:p w14:paraId="38859B7F" w14:textId="73080591" w:rsidR="009A7448" w:rsidRPr="009A7448" w:rsidRDefault="009A7448" w:rsidP="009A7448"/>
    <w:p w14:paraId="78AB2535" w14:textId="77777777" w:rsidR="009A7448" w:rsidRPr="009A7448" w:rsidRDefault="009A7448" w:rsidP="009A7448"/>
    <w:p w14:paraId="58BF6CCC" w14:textId="77777777" w:rsidR="009A7448" w:rsidRPr="009A7448" w:rsidRDefault="009A7448" w:rsidP="009A7448"/>
    <w:p w14:paraId="42BDA267" w14:textId="1D732858" w:rsidR="009A7448" w:rsidRPr="009A7448" w:rsidRDefault="009A7448" w:rsidP="009A7448"/>
    <w:p w14:paraId="68C7C274" w14:textId="77777777" w:rsidR="0099697C" w:rsidRDefault="0099697C" w:rsidP="0070749A">
      <w:pPr>
        <w:rPr>
          <w:rFonts w:asciiTheme="majorHAnsi" w:hAnsiTheme="majorHAnsi" w:cstheme="majorHAnsi"/>
          <w:sz w:val="44"/>
        </w:rPr>
      </w:pPr>
    </w:p>
    <w:p w14:paraId="73673031" w14:textId="77777777" w:rsidR="00496BD7" w:rsidRDefault="00496BD7" w:rsidP="00496BD7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  <w:r>
        <w:rPr>
          <w:rFonts w:asciiTheme="majorHAnsi" w:hAnsiTheme="majorHAnsi" w:cstheme="majorHAnsi"/>
          <w:color w:val="000000" w:themeColor="text1"/>
          <w:sz w:val="36"/>
          <w:szCs w:val="21"/>
        </w:rPr>
        <w:t>Intro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</w:p>
    <w:p w14:paraId="58B0B306" w14:textId="77777777" w:rsidR="00496BD7" w:rsidRDefault="00496BD7" w:rsidP="00496BD7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r w:rsidRPr="00A4605A">
        <w:rPr>
          <w:rFonts w:asciiTheme="majorHAnsi" w:hAnsiTheme="majorHAnsi" w:cstheme="majorHAnsi"/>
          <w:color w:val="000000" w:themeColor="text1"/>
          <w:sz w:val="36"/>
          <w:szCs w:val="21"/>
        </w:rPr>
        <w:t>V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>erse</w:t>
      </w:r>
      <w:r>
        <w:rPr>
          <w:rFonts w:asciiTheme="majorHAnsi" w:hAnsiTheme="majorHAnsi" w:cstheme="majorHAnsi"/>
          <w:b/>
          <w:bCs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</w:p>
    <w:p w14:paraId="2B0CD643" w14:textId="17D1B9BB" w:rsidR="0099697C" w:rsidRDefault="0099697C" w:rsidP="0070749A">
      <w:pPr>
        <w:rPr>
          <w:rFonts w:asciiTheme="majorHAnsi" w:hAnsiTheme="majorHAnsi" w:cstheme="majorHAnsi"/>
          <w:sz w:val="44"/>
        </w:rPr>
      </w:pPr>
    </w:p>
    <w:p w14:paraId="08728CE1" w14:textId="77777777" w:rsidR="00496BD7" w:rsidRDefault="00496BD7" w:rsidP="009A7448">
      <w:pPr>
        <w:rPr>
          <w:rFonts w:asciiTheme="majorHAnsi" w:hAnsiTheme="majorHAnsi" w:cstheme="majorHAnsi"/>
          <w:sz w:val="44"/>
        </w:rPr>
      </w:pPr>
    </w:p>
    <w:p w14:paraId="6EAE35C1" w14:textId="0ED41E6B" w:rsidR="0070749A" w:rsidRPr="009A7448" w:rsidRDefault="00496BD7" w:rsidP="009A7448">
      <w:pPr>
        <w:rPr>
          <w:rFonts w:asciiTheme="majorHAnsi" w:hAnsiTheme="majorHAnsi" w:cstheme="majorHAnsi"/>
          <w:sz w:val="44"/>
        </w:rPr>
      </w:pPr>
      <w:r w:rsidRPr="00960330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7DAEE10" wp14:editId="2040E9CE">
                <wp:simplePos x="0" y="0"/>
                <wp:positionH relativeFrom="column">
                  <wp:posOffset>5401249</wp:posOffset>
                </wp:positionH>
                <wp:positionV relativeFrom="paragraph">
                  <wp:posOffset>138697</wp:posOffset>
                </wp:positionV>
                <wp:extent cx="1358056" cy="2920029"/>
                <wp:effectExtent l="0" t="0" r="0" b="1270"/>
                <wp:wrapNone/>
                <wp:docPr id="44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056" cy="2920029"/>
                          <a:chOff x="1349050" y="300092"/>
                          <a:chExt cx="2044425" cy="3701143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50" name="Picture 45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1" name="Picture 45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2" name="Oval 45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3" name="Oval 45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4" name="TextBox 80"/>
                        <wps:cNvSpPr txBox="1"/>
                        <wps:spPr>
                          <a:xfrm>
                            <a:off x="1845769" y="300092"/>
                            <a:ext cx="1547706" cy="1287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DD06F" w14:textId="77777777" w:rsidR="0099697C" w:rsidRDefault="0099697C" w:rsidP="0099697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55" name="Oval 455"/>
                        <wps:cNvSpPr/>
                        <wps:spPr>
                          <a:xfrm>
                            <a:off x="1349050" y="1930893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AEE10" id="_x0000_s1183" style="position:absolute;margin-left:425.3pt;margin-top:10.9pt;width:106.95pt;height:229.9pt;z-index:251684352;mso-width-relative:margin;mso-height-relative:margin" coordorigin="13490,3000" coordsize="20444,370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">
                <v:group id="Group 449" o:spid="_x0000_s118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nQY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">
                  <v:shape id="Picture 450" o:spid="_x0000_s118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">
                    <v:imagedata r:id="rId7" o:title="chord-grid-with-numbered-strings" croptop="11954f" cropbottom="10880f" cropleft="18675f" cropright="17903f"/>
                  </v:shape>
                  <v:shape id="Picture 451" o:spid="_x0000_s118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452" o:spid="_x0000_s118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53" o:spid="_x0000_s118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shape id="TextBox 80" o:spid="_x0000_s1189" type="#_x0000_t202" style="position:absolute;left:18457;top:3000;width:15477;height:1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" filled="f" stroked="f">
                  <v:textbox>
                    <w:txbxContent>
                      <w:p w14:paraId="69DDD06F" w14:textId="77777777" w:rsidR="0099697C" w:rsidRDefault="0099697C" w:rsidP="0099697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  <v:oval id="Oval 455" o:spid="_x0000_s1190" style="position:absolute;left:13490;top:19308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594A05F" wp14:editId="289B9E90">
                <wp:simplePos x="0" y="0"/>
                <wp:positionH relativeFrom="column">
                  <wp:posOffset>3998595</wp:posOffset>
                </wp:positionH>
                <wp:positionV relativeFrom="paragraph">
                  <wp:posOffset>236793</wp:posOffset>
                </wp:positionV>
                <wp:extent cx="1242334" cy="2817518"/>
                <wp:effectExtent l="0" t="0" r="15240" b="190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334" cy="2817518"/>
                          <a:chOff x="0" y="193710"/>
                          <a:chExt cx="1027430" cy="1819875"/>
                        </a:xfrm>
                      </wpg:grpSpPr>
                      <wpg:grpSp>
                        <wpg:cNvPr id="428" name="Group 77"/>
                        <wpg:cNvGrpSpPr/>
                        <wpg:grpSpPr>
                          <a:xfrm>
                            <a:off x="0" y="193710"/>
                            <a:ext cx="1027430" cy="1819875"/>
                            <a:chOff x="1464458" y="393240"/>
                            <a:chExt cx="1910786" cy="3607995"/>
                          </a:xfrm>
                        </wpg:grpSpPr>
                        <wpg:grpSp>
                          <wpg:cNvPr id="429" name="Group 42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430" name="Picture 43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31" name="Picture 43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32" name="Oval 43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3" name="Oval 433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34" name="Oval 434"/>
                          <wps:cNvSpPr/>
                          <wps:spPr>
                            <a:xfrm>
                              <a:off x="2926204" y="1901731"/>
                              <a:ext cx="449040" cy="44215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5" name="TextBox 80"/>
                          <wps:cNvSpPr txBox="1"/>
                          <wps:spPr>
                            <a:xfrm>
                              <a:off x="1700062" y="393240"/>
                              <a:ext cx="1446670" cy="128759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1BB66F" w14:textId="77777777" w:rsidR="00960330" w:rsidRDefault="00960330" w:rsidP="0096033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44" name="Oval 444"/>
                        <wps:cNvSpPr/>
                        <wps:spPr>
                          <a:xfrm>
                            <a:off x="508000" y="1206500"/>
                            <a:ext cx="241399" cy="2230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5" name="Oval 445"/>
                        <wps:cNvSpPr/>
                        <wps:spPr>
                          <a:xfrm>
                            <a:off x="203200" y="1473200"/>
                            <a:ext cx="241399" cy="2230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4A05F" id="Group 71" o:spid="_x0000_s1191" style="position:absolute;margin-left:314.85pt;margin-top:18.65pt;width:97.8pt;height:221.85pt;z-index:251656704;mso-width-relative:margin;mso-height-relative:margin" coordorigin=",1937" coordsize="10274,181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">
                <v:group id="_x0000_s1192" style="position:absolute;top:1937;width:10274;height:18198" coordorigin="14644,3932" coordsize="19107,36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">
                  <v:group id="Group 429" o:spid="_x0000_s119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ZG4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">
                    <v:shape id="Picture 430" o:spid="_x0000_s119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">
                      <v:imagedata r:id="rId7" o:title="chord-grid-with-numbered-strings" croptop="11954f" cropbottom="10880f" cropleft="18675f" cropright="17903f"/>
                    </v:shape>
                    <v:shape id="Picture 431" o:spid="_x0000_s119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">
                      <v:imagedata r:id="rId7" o:title="chord-grid-with-numbered-strings" croptop="42868f" cropbottom="11570f" cropleft="18675f" cropright="17904f"/>
                    </v:shape>
                    <v:oval id="Oval 432" o:spid="_x0000_s119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433" o:spid="_x0000_s119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lTs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08kE/h7lNyDXvwAAAP//AwBQSwECLQAUAAYACAAAACEA2+H2y+4AAACFAQAAEwAAAAAA&#13;&#10;AAAAAAAAAAAAAAAAW0NvbnRlbnRfVHlwZXNdLnhtbFBLAQItABQABgAIAAAAIQBa9CxbvwAAABUB&#13;&#10;AAALAAAAAAAAAAAAAAAAAB8BAABfcmVscy8ucmVsc1BLAQItABQABgAIAAAAIQB+WlTs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434" o:spid="_x0000_s119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80" o:spid="_x0000_s1199" type="#_x0000_t202" style="position:absolute;left:17000;top:3932;width:14467;height:1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KY/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" filled="f" stroked="f">
                    <v:textbox>
                      <w:txbxContent>
                        <w:p w14:paraId="651BB66F" w14:textId="77777777" w:rsidR="00960330" w:rsidRDefault="00960330" w:rsidP="00960330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oval id="Oval 444" o:spid="_x0000_s1200" style="position:absolute;left:5080;top:12065;width:2413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445" o:spid="_x0000_s1201" style="position:absolute;left:2032;top:14732;width:2413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47EABCB" wp14:editId="5E37E603">
                <wp:simplePos x="0" y="0"/>
                <wp:positionH relativeFrom="column">
                  <wp:posOffset>2392496</wp:posOffset>
                </wp:positionH>
                <wp:positionV relativeFrom="paragraph">
                  <wp:posOffset>227309</wp:posOffset>
                </wp:positionV>
                <wp:extent cx="1269837" cy="2809538"/>
                <wp:effectExtent l="0" t="0" r="13335" b="0"/>
                <wp:wrapNone/>
                <wp:docPr id="45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837" cy="2809538"/>
                          <a:chOff x="1464458" y="440136"/>
                          <a:chExt cx="1910786" cy="3561099"/>
                        </a:xfrm>
                      </wpg:grpSpPr>
                      <wpg:grpSp>
                        <wpg:cNvPr id="457" name="Group 457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58" name="Picture 45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9" name="Picture 45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0" name="Oval 460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1" name="Oval 461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2" name="Oval 462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3" name="TextBox 80"/>
                        <wps:cNvSpPr txBox="1"/>
                        <wps:spPr>
                          <a:xfrm>
                            <a:off x="2062148" y="440136"/>
                            <a:ext cx="882031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9A16E" w14:textId="77777777" w:rsidR="0099697C" w:rsidRDefault="0099697C" w:rsidP="0099697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4" name="Oval 464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5" name="Oval 465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EABCB" id="_x0000_s1202" style="position:absolute;margin-left:188.4pt;margin-top:17.9pt;width:100pt;height:221.2pt;z-index:251686400;mso-width-relative:margin;mso-height-relative:margin" coordorigin="14644,4401" coordsize="19107,356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">
                <v:group id="Group 457" o:spid="_x0000_s120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Ms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">
                  <v:shape id="Picture 458" o:spid="_x0000_s120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459" o:spid="_x0000_s120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">
                    <v:imagedata r:id="rId7" o:title="chord-grid-with-numbered-strings" croptop="42868f" cropbottom="11570f" cropleft="18675f" cropright="17904f"/>
                  </v:shape>
                  <v:oval id="Oval 460" o:spid="_x0000_s120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1" o:spid="_x0000_s120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2" o:spid="_x0000_s120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209" type="#_x0000_t202" style="position:absolute;left:20621;top:4401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" filled="f" stroked="f">
                  <v:textbox>
                    <w:txbxContent>
                      <w:p w14:paraId="5629A16E" w14:textId="77777777" w:rsidR="0099697C" w:rsidRDefault="0099697C" w:rsidP="0099697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464" o:spid="_x0000_s1210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465" o:spid="_x0000_s121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351EC15B" wp14:editId="4B2CE08F">
                <wp:simplePos x="0" y="0"/>
                <wp:positionH relativeFrom="column">
                  <wp:posOffset>850040</wp:posOffset>
                </wp:positionH>
                <wp:positionV relativeFrom="paragraph">
                  <wp:posOffset>256786</wp:posOffset>
                </wp:positionV>
                <wp:extent cx="1230917" cy="2782529"/>
                <wp:effectExtent l="0" t="0" r="127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917" cy="2782529"/>
                          <a:chOff x="0" y="224359"/>
                          <a:chExt cx="1018377" cy="1798046"/>
                        </a:xfrm>
                      </wpg:grpSpPr>
                      <wpg:grpSp>
                        <wpg:cNvPr id="437" name="Group 437"/>
                        <wpg:cNvGrpSpPr/>
                        <wpg:grpSpPr>
                          <a:xfrm>
                            <a:off x="76200" y="609600"/>
                            <a:ext cx="942177" cy="1412805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38" name="Picture 43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9" name="Picture 43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0" name="Oval 440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1" name="Oval 441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43" name="TextBox 80"/>
                        <wps:cNvSpPr txBox="1"/>
                        <wps:spPr>
                          <a:xfrm>
                            <a:off x="437387" y="224359"/>
                            <a:ext cx="39306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2248D9" w14:textId="77777777" w:rsidR="00960330" w:rsidRDefault="0070749A" w:rsidP="009603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42" name="Oval 442"/>
                        <wps:cNvSpPr/>
                        <wps:spPr>
                          <a:xfrm>
                            <a:off x="0" y="965200"/>
                            <a:ext cx="241399" cy="2230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" name="Oval 69"/>
                        <wps:cNvSpPr/>
                        <wps:spPr>
                          <a:xfrm>
                            <a:off x="577850" y="711200"/>
                            <a:ext cx="241399" cy="2230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EC15B" id="Group 70" o:spid="_x0000_s1212" style="position:absolute;margin-left:66.95pt;margin-top:20.2pt;width:96.9pt;height:219.1pt;z-index:251678208;mso-width-relative:margin;mso-height-relative:margin" coordorigin=",2243" coordsize="10183,179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">
                <v:group id="Group 437" o:spid="_x0000_s1213" style="position:absolute;left:762;top:6096;width:9421;height:14128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zaM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">
                  <v:shape id="Picture 438" o:spid="_x0000_s121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">
                    <v:imagedata r:id="rId7" o:title="chord-grid-with-numbered-strings" croptop="11954f" cropbottom="10880f" cropleft="18675f" cropright="17903f"/>
                  </v:shape>
                  <v:shape id="Picture 439" o:spid="_x0000_s121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">
                    <v:imagedata r:id="rId7" o:title="chord-grid-with-numbered-strings" croptop="42868f" cropbottom="11570f" cropleft="18675f" cropright="17904f"/>
                  </v:shape>
                  <v:oval id="Oval 440" o:spid="_x0000_s121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41" o:spid="_x0000_s121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shape id="TextBox 80" o:spid="_x0000_s1218" type="#_x0000_t202" style="position:absolute;left:4373;top:2243;width:3931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" filled="f" stroked="f">
                  <v:textbox>
                    <w:txbxContent>
                      <w:p w14:paraId="392248D9" w14:textId="77777777" w:rsidR="00960330" w:rsidRDefault="0070749A" w:rsidP="009603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oval id="Oval 442" o:spid="_x0000_s1219" style="position:absolute;top:9652;width:2413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69" o:spid="_x0000_s1220" style="position:absolute;left:5778;top:7112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="0070749A">
        <w:rPr>
          <w:rFonts w:asciiTheme="majorHAnsi" w:hAnsiTheme="majorHAnsi" w:cstheme="majorHAnsi"/>
          <w:sz w:val="44"/>
        </w:rPr>
        <w:t>C</w:t>
      </w:r>
      <w:r w:rsidR="0070749A" w:rsidRPr="009A7448">
        <w:rPr>
          <w:rFonts w:asciiTheme="majorHAnsi" w:hAnsiTheme="majorHAnsi" w:cstheme="majorHAnsi"/>
          <w:sz w:val="44"/>
        </w:rPr>
        <w:t>horus</w:t>
      </w:r>
      <w:r w:rsidR="0070749A">
        <w:rPr>
          <w:rFonts w:asciiTheme="majorHAnsi" w:hAnsiTheme="majorHAnsi" w:cstheme="majorHAnsi"/>
          <w:sz w:val="44"/>
        </w:rPr>
        <w:t>/Instrumental/Bridge</w:t>
      </w:r>
    </w:p>
    <w:p w14:paraId="2C512C58" w14:textId="331CF35C" w:rsidR="009A7448" w:rsidRPr="009A7448" w:rsidRDefault="009A7448" w:rsidP="009A7448"/>
    <w:p w14:paraId="411EFD91" w14:textId="17BB99E6" w:rsidR="009A7448" w:rsidRPr="009A7448" w:rsidRDefault="009A7448" w:rsidP="009A7448"/>
    <w:p w14:paraId="5CF27618" w14:textId="77777777" w:rsidR="009A7448" w:rsidRPr="009A7448" w:rsidRDefault="009A7448" w:rsidP="009A7448"/>
    <w:p w14:paraId="5CA96F6D" w14:textId="77777777" w:rsidR="009A7448" w:rsidRPr="009A7448" w:rsidRDefault="009A7448" w:rsidP="009A7448"/>
    <w:p w14:paraId="6B249A56" w14:textId="77777777" w:rsidR="009A7448" w:rsidRPr="009A7448" w:rsidRDefault="009A7448" w:rsidP="009A7448"/>
    <w:p w14:paraId="7641CB1A" w14:textId="77777777" w:rsidR="009A7448" w:rsidRPr="009A7448" w:rsidRDefault="009A7448" w:rsidP="009A7448"/>
    <w:p w14:paraId="55199A02" w14:textId="77777777" w:rsidR="009A7448" w:rsidRPr="009A7448" w:rsidRDefault="009A7448" w:rsidP="009A7448"/>
    <w:p w14:paraId="5236186A" w14:textId="77777777" w:rsidR="009A7448" w:rsidRPr="009A7448" w:rsidRDefault="009A7448" w:rsidP="009A7448"/>
    <w:p w14:paraId="0053849C" w14:textId="77777777" w:rsidR="009A7448" w:rsidRPr="009A7448" w:rsidRDefault="009A7448" w:rsidP="009A7448"/>
    <w:p w14:paraId="1F130FF1" w14:textId="77777777" w:rsidR="009A7448" w:rsidRPr="009A7448" w:rsidRDefault="009A7448" w:rsidP="009A7448"/>
    <w:p w14:paraId="7784F0BA" w14:textId="77777777" w:rsidR="00496BD7" w:rsidRDefault="00496BD7" w:rsidP="009A7448"/>
    <w:p w14:paraId="161E3725" w14:textId="77777777" w:rsidR="00496BD7" w:rsidRDefault="00496BD7" w:rsidP="009A7448"/>
    <w:p w14:paraId="5E74FA38" w14:textId="77777777" w:rsidR="00496BD7" w:rsidRDefault="00496BD7" w:rsidP="009A7448"/>
    <w:p w14:paraId="26BFBD5C" w14:textId="77777777" w:rsidR="00496BD7" w:rsidRDefault="00496BD7" w:rsidP="009A7448"/>
    <w:p w14:paraId="61788CA5" w14:textId="77777777" w:rsidR="00496BD7" w:rsidRDefault="00496BD7" w:rsidP="009A7448"/>
    <w:p w14:paraId="2829641D" w14:textId="77777777" w:rsidR="00496BD7" w:rsidRDefault="00496BD7" w:rsidP="009A7448"/>
    <w:p w14:paraId="56F26BEC" w14:textId="77777777" w:rsidR="00496BD7" w:rsidRDefault="00496BD7" w:rsidP="00496BD7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color w:val="000000" w:themeColor="text1"/>
          <w:sz w:val="36"/>
          <w:szCs w:val="21"/>
        </w:rPr>
      </w:pPr>
      <w:r w:rsidRPr="00A4605A">
        <w:rPr>
          <w:rFonts w:asciiTheme="majorHAnsi" w:hAnsiTheme="majorHAnsi" w:cstheme="majorHAnsi"/>
          <w:color w:val="000000" w:themeColor="text1"/>
          <w:szCs w:val="16"/>
        </w:rPr>
        <w:t>Chorus/Bridge</w:t>
      </w:r>
      <w:r>
        <w:rPr>
          <w:rFonts w:asciiTheme="majorHAnsi" w:hAnsiTheme="majorHAnsi" w:cstheme="majorHAnsi"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  <w:r>
        <w:rPr>
          <w:rFonts w:asciiTheme="majorHAnsi" w:hAnsiTheme="majorHAnsi" w:cstheme="majorHAnsi"/>
          <w:color w:val="7F7F7F" w:themeColor="text1" w:themeTint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color w:val="7F7F7F" w:themeColor="text1" w:themeTint="80"/>
          <w:sz w:val="36"/>
          <w:szCs w:val="21"/>
        </w:rPr>
        <w:t>2+3+4+</w:t>
      </w:r>
    </w:p>
    <w:p w14:paraId="2D233033" w14:textId="77777777" w:rsidR="00496BD7" w:rsidRDefault="00496BD7" w:rsidP="00496BD7">
      <w:pPr>
        <w:tabs>
          <w:tab w:val="left" w:pos="1560"/>
          <w:tab w:val="left" w:pos="3969"/>
          <w:tab w:val="left" w:pos="4962"/>
          <w:tab w:val="left" w:pos="6521"/>
          <w:tab w:val="left" w:pos="8789"/>
          <w:tab w:val="left" w:pos="12333"/>
        </w:tabs>
        <w:rPr>
          <w:rFonts w:asciiTheme="majorHAnsi" w:hAnsiTheme="majorHAnsi" w:cstheme="majorHAnsi"/>
          <w:sz w:val="44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36"/>
          <w:szCs w:val="21"/>
        </w:rPr>
        <w:t>Instrum</w:t>
      </w:r>
      <w:proofErr w:type="spellEnd"/>
      <w:r>
        <w:rPr>
          <w:rFonts w:asciiTheme="majorHAnsi" w:hAnsiTheme="majorHAnsi" w:cstheme="majorHAnsi"/>
          <w:color w:val="000000" w:themeColor="text1"/>
          <w:sz w:val="36"/>
          <w:szCs w:val="21"/>
        </w:rPr>
        <w:t>.</w:t>
      </w:r>
      <w:r>
        <w:rPr>
          <w:rFonts w:asciiTheme="majorHAnsi" w:hAnsiTheme="majorHAnsi" w:cstheme="majorHAnsi"/>
          <w:b/>
          <w:bCs/>
          <w:color w:val="000000" w:themeColor="text1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ab/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1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2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3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  <w:r w:rsidRPr="00A4605A">
        <w:rPr>
          <w:rFonts w:asciiTheme="majorHAnsi" w:hAnsiTheme="majorHAnsi" w:cstheme="majorHAnsi"/>
          <w:b/>
          <w:bCs/>
          <w:color w:val="FF0000"/>
          <w:sz w:val="36"/>
          <w:szCs w:val="21"/>
        </w:rPr>
        <w:t>4</w:t>
      </w:r>
      <w:r w:rsidRPr="00A4605A">
        <w:rPr>
          <w:rFonts w:asciiTheme="majorHAnsi" w:hAnsiTheme="majorHAnsi" w:cstheme="majorHAnsi"/>
          <w:color w:val="808080" w:themeColor="background1" w:themeShade="80"/>
          <w:sz w:val="36"/>
          <w:szCs w:val="21"/>
        </w:rPr>
        <w:t>+</w:t>
      </w:r>
    </w:p>
    <w:p w14:paraId="73C14A52" w14:textId="653B1F37" w:rsidR="009D00D2" w:rsidRDefault="009D00D2" w:rsidP="009A7448">
      <w:pPr>
        <w:sectPr w:rsidR="009D00D2" w:rsidSect="0099697C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p w14:paraId="7806A95E" w14:textId="37CAA24E" w:rsidR="009A7448" w:rsidRPr="009A7448" w:rsidRDefault="009A7448" w:rsidP="009A7448"/>
    <w:p w14:paraId="2C666CF4" w14:textId="4604D949" w:rsidR="0070749A" w:rsidRPr="009A7448" w:rsidRDefault="0070749A" w:rsidP="0070749A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David Guetta feat. Sia - Titanium</w:t>
      </w:r>
    </w:p>
    <w:p w14:paraId="706EA1E8" w14:textId="43109AFA" w:rsidR="009A7448" w:rsidRPr="0070749A" w:rsidRDefault="00496BD7" w:rsidP="0070749A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BAC9DA" wp14:editId="1F45A1A4">
                <wp:simplePos x="0" y="0"/>
                <wp:positionH relativeFrom="column">
                  <wp:posOffset>5599471</wp:posOffset>
                </wp:positionH>
                <wp:positionV relativeFrom="paragraph">
                  <wp:posOffset>83574</wp:posOffset>
                </wp:positionV>
                <wp:extent cx="1324364" cy="9685348"/>
                <wp:effectExtent l="0" t="0" r="0" b="5080"/>
                <wp:wrapNone/>
                <wp:docPr id="466" name="Text Box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64" cy="9685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82FF1" w14:textId="65A63F87" w:rsidR="00496BD7" w:rsidRPr="00892145" w:rsidRDefault="00496BD7" w:rsidP="00496BD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Am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>Am</w:t>
                            </w:r>
                            <w:proofErr w:type="spellEnd"/>
                          </w:p>
                          <w:p w14:paraId="329C2C77" w14:textId="2BE1FE9B" w:rsidR="00496BD7" w:rsidRDefault="00496BD7" w:rsidP="00496BD7">
                            <w:pPr>
                              <w:tabs>
                                <w:tab w:val="left" w:pos="1560"/>
                                <w:tab w:val="left" w:pos="3969"/>
                                <w:tab w:val="left" w:pos="4962"/>
                                <w:tab w:val="left" w:pos="6521"/>
                                <w:tab w:val="left" w:pos="8789"/>
                                <w:tab w:val="left" w:pos="12333"/>
                              </w:tabs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Intro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  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</w:p>
                          <w:p w14:paraId="2C629F28" w14:textId="2C7B1BDB" w:rsidR="00496BD7" w:rsidRDefault="00496BD7" w:rsidP="00496BD7">
                            <w:pPr>
                              <w:tabs>
                                <w:tab w:val="left" w:pos="1560"/>
                                <w:tab w:val="left" w:pos="3969"/>
                                <w:tab w:val="left" w:pos="4962"/>
                                <w:tab w:val="left" w:pos="6521"/>
                                <w:tab w:val="left" w:pos="8789"/>
                                <w:tab w:val="left" w:pos="12333"/>
                              </w:tabs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r w:rsidRPr="00A4605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erse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       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</w:p>
                          <w:p w14:paraId="08DF2CB8" w14:textId="77777777" w:rsidR="00496BD7" w:rsidRPr="00892145" w:rsidRDefault="00496BD7" w:rsidP="00496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C9DA" id="Text Box 466" o:spid="_x0000_s1221" type="#_x0000_t202" style="position:absolute;left:0;text-align:left;margin-left:440.9pt;margin-top:6.6pt;width:104.3pt;height:762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" fillcolor="white [3201]" stroked="f" strokeweight=".5pt">
                <v:textbox style="layout-flow:vertical-ideographic">
                  <w:txbxContent>
                    <w:p w14:paraId="2CA82FF1" w14:textId="65A63F87" w:rsidR="00496BD7" w:rsidRPr="00892145" w:rsidRDefault="00496BD7" w:rsidP="00496BD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>C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G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Am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>Am</w:t>
                      </w:r>
                      <w:proofErr w:type="spellEnd"/>
                    </w:p>
                    <w:p w14:paraId="329C2C77" w14:textId="2BE1FE9B" w:rsidR="00496BD7" w:rsidRDefault="00496BD7" w:rsidP="00496BD7">
                      <w:pPr>
                        <w:tabs>
                          <w:tab w:val="left" w:pos="1560"/>
                          <w:tab w:val="left" w:pos="3969"/>
                          <w:tab w:val="left" w:pos="4962"/>
                          <w:tab w:val="left" w:pos="6521"/>
                          <w:tab w:val="left" w:pos="8789"/>
                          <w:tab w:val="left" w:pos="12333"/>
                        </w:tabs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Intro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  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</w:p>
                    <w:p w14:paraId="2C629F28" w14:textId="2C7B1BDB" w:rsidR="00496BD7" w:rsidRDefault="00496BD7" w:rsidP="00496BD7">
                      <w:pPr>
                        <w:tabs>
                          <w:tab w:val="left" w:pos="1560"/>
                          <w:tab w:val="left" w:pos="3969"/>
                          <w:tab w:val="left" w:pos="4962"/>
                          <w:tab w:val="left" w:pos="6521"/>
                          <w:tab w:val="left" w:pos="8789"/>
                          <w:tab w:val="left" w:pos="12333"/>
                        </w:tabs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r w:rsidRPr="00A4605A"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V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erse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       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</w:p>
                    <w:p w14:paraId="08DF2CB8" w14:textId="77777777" w:rsidR="00496BD7" w:rsidRPr="00892145" w:rsidRDefault="00496BD7" w:rsidP="00496BD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Piano</w:t>
      </w:r>
      <w:r w:rsidR="00266988">
        <w:rPr>
          <w:rFonts w:asciiTheme="majorHAnsi" w:hAnsiTheme="majorHAnsi" w:cstheme="majorHAnsi"/>
          <w:b/>
          <w:sz w:val="56"/>
        </w:rPr>
        <w:t xml:space="preserve"> Page 1</w:t>
      </w:r>
    </w:p>
    <w:p w14:paraId="5F46363E" w14:textId="77777777" w:rsidR="009A7448" w:rsidRPr="009A7448" w:rsidRDefault="009A7448" w:rsidP="009A7448"/>
    <w:p w14:paraId="239BD732" w14:textId="77777777" w:rsidR="009A7448" w:rsidRPr="009A7448" w:rsidRDefault="009A7448" w:rsidP="009A7448">
      <w:pPr>
        <w:rPr>
          <w:rFonts w:asciiTheme="majorHAnsi" w:hAnsiTheme="majorHAnsi" w:cstheme="majorHAnsi"/>
          <w:sz w:val="44"/>
        </w:rPr>
      </w:pPr>
      <w:r w:rsidRPr="009A7448">
        <w:rPr>
          <w:rFonts w:asciiTheme="majorHAnsi" w:hAnsiTheme="majorHAnsi" w:cstheme="majorHAnsi"/>
          <w:sz w:val="44"/>
        </w:rPr>
        <w:t>Verse</w:t>
      </w:r>
    </w:p>
    <w:p w14:paraId="2C9B5782" w14:textId="484C927D" w:rsidR="009A7448" w:rsidRPr="009A7448" w:rsidRDefault="0099697C" w:rsidP="009A7448"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D9ACC05" wp14:editId="028225E6">
                <wp:simplePos x="0" y="0"/>
                <wp:positionH relativeFrom="column">
                  <wp:posOffset>63911</wp:posOffset>
                </wp:positionH>
                <wp:positionV relativeFrom="paragraph">
                  <wp:posOffset>107008</wp:posOffset>
                </wp:positionV>
                <wp:extent cx="5004620" cy="1504335"/>
                <wp:effectExtent l="0" t="0" r="0" b="0"/>
                <wp:wrapNone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620" cy="1504335"/>
                          <a:chOff x="0" y="0"/>
                          <a:chExt cx="4874370" cy="1242060"/>
                        </a:xfrm>
                      </wpg:grpSpPr>
                      <wps:wsp>
                        <wps:cNvPr id="491" name="Text Box 49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8CF634" w14:textId="77777777" w:rsidR="00960330" w:rsidRPr="005D2CF9" w:rsidRDefault="0096033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Picture 49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494" name="Group 494"/>
                        <wpg:cNvGrpSpPr/>
                        <wpg:grpSpPr>
                          <a:xfrm>
                            <a:off x="2744018" y="811266"/>
                            <a:ext cx="1464310" cy="364490"/>
                            <a:chOff x="925158" y="16136"/>
                            <a:chExt cx="1464310" cy="364490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925158" y="3772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 496"/>
                          <wps:cNvSpPr/>
                          <wps:spPr>
                            <a:xfrm>
                              <a:off x="1550633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Oval 497"/>
                          <wps:cNvSpPr/>
                          <wps:spPr>
                            <a:xfrm>
                              <a:off x="2160868" y="16136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ACC05" id="Group 490" o:spid="_x0000_s1222" style="position:absolute;margin-left:5.05pt;margin-top:8.45pt;width:394.05pt;height:118.45pt;z-index:251662848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">
                <v:shape id="Text Box 491" o:spid="_x0000_s122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<v:textbox>
                    <w:txbxContent>
                      <w:p w14:paraId="248CF634" w14:textId="77777777" w:rsidR="00960330" w:rsidRPr="005D2CF9" w:rsidRDefault="0096033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492" o:spid="_x0000_s122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<v:imagedata r:id="rId9" o:title="" cropbottom="20190f" cropright="30598f"/>
                </v:shape>
                <v:shape id="Picture 493" o:spid="_x0000_s122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<v:imagedata r:id="rId9" o:title="" cropbottom="20190f" cropright="30598f"/>
                </v:shape>
                <v:group id="Group 494" o:spid="_x0000_s1226" style="position:absolute;left:27440;top:8112;width:14643;height:3645" coordorigin="9251,161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<v:oval id="Oval 495" o:spid="_x0000_s1227" style="position:absolute;left:9251;top:37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6" o:spid="_x0000_s1228" style="position:absolute;left:15506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497" o:spid="_x0000_s1229" style="position:absolute;left:21608;top:161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zG4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4/sJ/D6Kb0DOfwAAAP//AwBQSwECLQAUAAYACAAAACEA2+H2y+4AAACFAQAAEwAA&#13;&#10;AAAAAAAAAAAAAAAAAAAAW0NvbnRlbnRfVHlwZXNdLnhtbFBLAQItABQABgAIAAAAIQBa9CxbvwAA&#13;&#10;ABUBAAALAAAAAAAAAAAAAAAAAB8BAABfcmVscy8ucmVsc1BLAQItABQABgAIAAAAIQDaizG4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5E78CE7F" w14:textId="2FB8316B" w:rsidR="009A7448" w:rsidRPr="009A7448" w:rsidRDefault="009A7448" w:rsidP="009A7448"/>
    <w:p w14:paraId="5B96C7C9" w14:textId="77777777" w:rsidR="009A7448" w:rsidRPr="009A7448" w:rsidRDefault="009A7448" w:rsidP="009A7448"/>
    <w:p w14:paraId="427B4834" w14:textId="77777777" w:rsidR="009A7448" w:rsidRPr="009A7448" w:rsidRDefault="009A7448" w:rsidP="009A7448"/>
    <w:p w14:paraId="0E8DD919" w14:textId="77777777" w:rsidR="009A7448" w:rsidRPr="009A7448" w:rsidRDefault="009A7448" w:rsidP="009A7448"/>
    <w:p w14:paraId="72CE3E44" w14:textId="77777777" w:rsidR="009A7448" w:rsidRPr="009A7448" w:rsidRDefault="009A7448" w:rsidP="009A7448"/>
    <w:p w14:paraId="6D379AA8" w14:textId="77777777" w:rsidR="009A7448" w:rsidRPr="009A7448" w:rsidRDefault="009A7448" w:rsidP="009A7448"/>
    <w:p w14:paraId="093504DD" w14:textId="77777777" w:rsidR="009A7448" w:rsidRPr="009A7448" w:rsidRDefault="009A7448" w:rsidP="009A7448"/>
    <w:p w14:paraId="52084011" w14:textId="64E846AC" w:rsidR="009A7448" w:rsidRPr="009A7448" w:rsidRDefault="009A7448" w:rsidP="009A7448"/>
    <w:p w14:paraId="218EA558" w14:textId="1A224C6F" w:rsidR="009A7448" w:rsidRPr="009A7448" w:rsidRDefault="009A7448" w:rsidP="009A7448"/>
    <w:p w14:paraId="7869DA49" w14:textId="714DD0A5" w:rsidR="009A7448" w:rsidRPr="009A7448" w:rsidRDefault="009A7448" w:rsidP="009A7448"/>
    <w:p w14:paraId="0FE82100" w14:textId="17A51DA3" w:rsidR="009A7448" w:rsidRPr="009A7448" w:rsidRDefault="009A7448" w:rsidP="009A7448"/>
    <w:p w14:paraId="5746C7DA" w14:textId="514A3BAF" w:rsidR="00234AEA" w:rsidRDefault="0099697C" w:rsidP="009A7448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26817F3" wp14:editId="55F4A219">
                <wp:simplePos x="0" y="0"/>
                <wp:positionH relativeFrom="column">
                  <wp:posOffset>63911</wp:posOffset>
                </wp:positionH>
                <wp:positionV relativeFrom="paragraph">
                  <wp:posOffset>29333</wp:posOffset>
                </wp:positionV>
                <wp:extent cx="5004620" cy="1504335"/>
                <wp:effectExtent l="0" t="0" r="0" b="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620" cy="1504335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6BDE39" w14:textId="77777777" w:rsidR="00960330" w:rsidRPr="005D2CF9" w:rsidRDefault="0096033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817F3" id="Group 498" o:spid="_x0000_s1230" style="position:absolute;margin-left:5.05pt;margin-top:2.3pt;width:394.05pt;height:118.45pt;z-index:251663872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">
                <v:shape id="Text Box 499" o:spid="_x0000_s123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4C6BDE39" w14:textId="77777777" w:rsidR="00960330" w:rsidRPr="005D2CF9" w:rsidRDefault="0096033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500" o:spid="_x0000_s123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9" o:title="" cropbottom="20190f" cropright="30598f"/>
                </v:shape>
                <v:shape id="Picture 501" o:spid="_x0000_s123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9" o:title="" cropbottom="20190f" cropright="30598f"/>
                </v:shape>
                <v:group id="Group 502" o:spid="_x0000_s1234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235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236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jXVywAAAOEAAAAPAAAAZHJzL2Rvd25yZXYueG1sRI9bawIx&#13;&#10;FITfhf6HcAq+aVKx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C0sjXV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5" o:spid="_x0000_s1237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516DE1A4" w14:textId="77777777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7F763C8C" w14:textId="5A017B3C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75FDBD3E" w14:textId="68A32AF7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2251F36E" w14:textId="772A4A85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3CF478D6" w14:textId="46FDE6B0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09CC7439" w14:textId="2C79B64C" w:rsidR="00960330" w:rsidRDefault="0099697C" w:rsidP="009A7448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2C7FF03A" wp14:editId="24FB861B">
                <wp:simplePos x="0" y="0"/>
                <wp:positionH relativeFrom="column">
                  <wp:posOffset>63911</wp:posOffset>
                </wp:positionH>
                <wp:positionV relativeFrom="paragraph">
                  <wp:posOffset>37670</wp:posOffset>
                </wp:positionV>
                <wp:extent cx="5004620" cy="1504335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620" cy="1504335"/>
                          <a:chOff x="0" y="0"/>
                          <a:chExt cx="4874370" cy="1242060"/>
                        </a:xfrm>
                      </wpg:grpSpPr>
                      <wps:wsp>
                        <wps:cNvPr id="73" name="Text Box 73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9E4B4C" w14:textId="77777777" w:rsidR="0070749A" w:rsidRPr="005D2CF9" w:rsidRDefault="0070749A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76" name="Group 76"/>
                        <wpg:cNvGrpSpPr/>
                        <wpg:grpSpPr>
                          <a:xfrm>
                            <a:off x="2167203" y="784245"/>
                            <a:ext cx="1464310" cy="364490"/>
                            <a:chOff x="348343" y="-10885"/>
                            <a:chExt cx="1464310" cy="364490"/>
                          </a:xfrm>
                        </wpg:grpSpPr>
                        <wps:wsp>
                          <wps:cNvPr id="77" name="Oval 77"/>
                          <wps:cNvSpPr/>
                          <wps:spPr>
                            <a:xfrm>
                              <a:off x="34834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>
                              <a:off x="973818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Oval 81"/>
                          <wps:cNvSpPr/>
                          <wps:spPr>
                            <a:xfrm>
                              <a:off x="1584053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FF03A" id="Group 72" o:spid="_x0000_s1238" style="position:absolute;margin-left:5.05pt;margin-top:2.95pt;width:394.05pt;height:118.45pt;z-index:251680256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">
                <v:shape id="Text Box 73" o:spid="_x0000_s1239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" filled="f" stroked="f">
                  <v:textbox>
                    <w:txbxContent>
                      <w:p w14:paraId="649E4B4C" w14:textId="77777777" w:rsidR="0070749A" w:rsidRPr="005D2CF9" w:rsidRDefault="0070749A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74" o:spid="_x0000_s124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">
                  <v:imagedata r:id="rId9" o:title="" cropbottom="20190f" cropright="30598f"/>
                </v:shape>
                <v:shape id="Picture 75" o:spid="_x0000_s124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">
                  <v:imagedata r:id="rId9" o:title="" cropbottom="20190f" cropright="30598f"/>
                </v:shape>
                <v:group id="Group 76" o:spid="_x0000_s1242" style="position:absolute;left:21672;top:7842;width:14643;height:3645" coordorigin="3483,-10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oval id="Oval 77" o:spid="_x0000_s1243" style="position:absolute;left:3483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79" o:spid="_x0000_s1244" style="position:absolute;left:9738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81" o:spid="_x0000_s1245" style="position:absolute;left:15840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03937751" w14:textId="77777777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4B551247" w14:textId="0E27CC2D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19AAFBF2" w14:textId="7492BF6F" w:rsidR="00960330" w:rsidRDefault="00960330" w:rsidP="009A7448">
      <w:pPr>
        <w:rPr>
          <w:rFonts w:asciiTheme="majorHAnsi" w:hAnsiTheme="majorHAnsi" w:cstheme="majorHAnsi"/>
          <w:sz w:val="44"/>
        </w:rPr>
      </w:pPr>
    </w:p>
    <w:p w14:paraId="4F9037B3" w14:textId="3CC6F51E" w:rsidR="00960330" w:rsidRDefault="0099697C">
      <w:pPr>
        <w:rPr>
          <w:rFonts w:asciiTheme="majorHAnsi" w:hAnsiTheme="majorHAnsi" w:cstheme="majorHAnsi"/>
          <w:sz w:val="44"/>
        </w:rPr>
      </w:pPr>
      <w:r w:rsidRPr="00234AEA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18F45063" wp14:editId="60548F4D">
                <wp:simplePos x="0" y="0"/>
                <wp:positionH relativeFrom="column">
                  <wp:posOffset>83575</wp:posOffset>
                </wp:positionH>
                <wp:positionV relativeFrom="paragraph">
                  <wp:posOffset>649974</wp:posOffset>
                </wp:positionV>
                <wp:extent cx="5004620" cy="1504335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620" cy="1504335"/>
                          <a:chOff x="0" y="0"/>
                          <a:chExt cx="4874370" cy="1242060"/>
                        </a:xfrm>
                      </wpg:grpSpPr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FA567" w14:textId="77777777" w:rsidR="0070749A" w:rsidRPr="005D2CF9" w:rsidRDefault="0070749A" w:rsidP="0070749A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06" name="Group 106"/>
                        <wpg:cNvGrpSpPr/>
                        <wpg:grpSpPr>
                          <a:xfrm>
                            <a:off x="2167203" y="784245"/>
                            <a:ext cx="1464310" cy="364490"/>
                            <a:chOff x="348343" y="-10885"/>
                            <a:chExt cx="1464310" cy="364490"/>
                          </a:xfrm>
                        </wpg:grpSpPr>
                        <wps:wsp>
                          <wps:cNvPr id="107" name="Oval 107"/>
                          <wps:cNvSpPr/>
                          <wps:spPr>
                            <a:xfrm>
                              <a:off x="348343" y="1070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Oval 108"/>
                          <wps:cNvSpPr/>
                          <wps:spPr>
                            <a:xfrm>
                              <a:off x="973818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Oval 109"/>
                          <wps:cNvSpPr/>
                          <wps:spPr>
                            <a:xfrm>
                              <a:off x="1584053" y="-10885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45063" id="Group 101" o:spid="_x0000_s1246" style="position:absolute;margin-left:6.6pt;margin-top:51.2pt;width:394.05pt;height:118.45pt;z-index:251682304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">
                <v:shape id="Text Box 102" o:spid="_x0000_s124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1dyxwAAAOE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BL+DWKG8j0BwAA//8DAFBLAQItABQABgAIAAAAIQDb4fbL7gAAAIUBAAATAAAAAAAA&#13;&#10;AAAAAAAAAAAAAABbQ29udGVudF9UeXBlc10ueG1sUEsBAi0AFAAGAAgAAAAhAFr0LFu/AAAAFQEA&#13;&#10;AAsAAAAAAAAAAAAAAAAAHwEAAF9yZWxzLy5yZWxzUEsBAi0AFAAGAAgAAAAhADILV3LHAAAA4QAA&#13;&#10;AA8AAAAAAAAAAAAAAAAABwIAAGRycy9kb3ducmV2LnhtbFBLBQYAAAAAAwADALcAAAD7AgAAAAA=&#13;&#10;" filled="f" stroked="f">
                  <v:textbox>
                    <w:txbxContent>
                      <w:p w14:paraId="605FA567" w14:textId="77777777" w:rsidR="0070749A" w:rsidRPr="005D2CF9" w:rsidRDefault="0070749A" w:rsidP="0070749A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104" o:spid="_x0000_s124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">
                  <v:imagedata r:id="rId9" o:title="" cropbottom="20190f" cropright="30598f"/>
                </v:shape>
                <v:shape id="Picture 105" o:spid="_x0000_s124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">
                  <v:imagedata r:id="rId9" o:title="" cropbottom="20190f" cropright="30598f"/>
                </v:shape>
                <v:group id="Group 106" o:spid="_x0000_s1250" style="position:absolute;left:21672;top:7842;width:14643;height:3645" coordorigin="3483,-10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<v:oval id="Oval 107" o:spid="_x0000_s1251" style="position:absolute;left:3483;top:10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8" o:spid="_x0000_s1252" style="position:absolute;left:9738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09" o:spid="_x0000_s1253" style="position:absolute;left:15840;top:-10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960330">
        <w:rPr>
          <w:rFonts w:asciiTheme="majorHAnsi" w:hAnsiTheme="majorHAnsi" w:cstheme="majorHAnsi"/>
          <w:sz w:val="44"/>
        </w:rPr>
        <w:br w:type="page"/>
      </w:r>
    </w:p>
    <w:p w14:paraId="69248734" w14:textId="77777777" w:rsidR="00266988" w:rsidRPr="009A7448" w:rsidRDefault="00266988" w:rsidP="00266988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08636BA0" w14:textId="4ABC81C6" w:rsidR="00266988" w:rsidRDefault="00266988" w:rsidP="00266988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</w:t>
      </w:r>
      <w:bookmarkStart w:id="0" w:name="_GoBack"/>
      <w:bookmarkEnd w:id="0"/>
      <w:r>
        <w:rPr>
          <w:rFonts w:asciiTheme="majorHAnsi" w:hAnsiTheme="majorHAnsi" w:cstheme="majorHAnsi"/>
          <w:b/>
          <w:sz w:val="56"/>
        </w:rPr>
        <w:t>iano Page 2</w:t>
      </w:r>
    </w:p>
    <w:p w14:paraId="1EC07BDC" w14:textId="2E615DD6" w:rsidR="00266988" w:rsidRPr="00266988" w:rsidRDefault="00266988" w:rsidP="00266988">
      <w:pPr>
        <w:rPr>
          <w:rFonts w:asciiTheme="majorHAnsi" w:hAnsiTheme="majorHAnsi" w:cstheme="majorHAnsi"/>
          <w:b/>
          <w:sz w:val="56"/>
        </w:rPr>
      </w:pPr>
    </w:p>
    <w:p w14:paraId="6AB59E20" w14:textId="7336B31F" w:rsidR="0070749A" w:rsidRPr="009A7448" w:rsidRDefault="00496BD7" w:rsidP="0070749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DE22F7" wp14:editId="0D8838D4">
                <wp:simplePos x="0" y="0"/>
                <wp:positionH relativeFrom="column">
                  <wp:posOffset>5279922</wp:posOffset>
                </wp:positionH>
                <wp:positionV relativeFrom="paragraph">
                  <wp:posOffset>213769</wp:posOffset>
                </wp:positionV>
                <wp:extent cx="1324364" cy="9685348"/>
                <wp:effectExtent l="0" t="0" r="0" b="5080"/>
                <wp:wrapNone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64" cy="9685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5BD9E" w14:textId="3C3345DE" w:rsidR="00496BD7" w:rsidRPr="00892145" w:rsidRDefault="00496BD7" w:rsidP="00496BD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</w:pP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 w:rsidRPr="0089214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G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16"/>
                              </w:rPr>
                              <w:tab/>
                              <w:t>Am</w:t>
                            </w:r>
                          </w:p>
                          <w:p w14:paraId="65E84690" w14:textId="5852F2FE" w:rsidR="00496BD7" w:rsidRDefault="00496BD7" w:rsidP="00496BD7">
                            <w:pPr>
                              <w:tabs>
                                <w:tab w:val="left" w:pos="1560"/>
                                <w:tab w:val="left" w:pos="3969"/>
                                <w:tab w:val="left" w:pos="4962"/>
                                <w:tab w:val="left" w:pos="6521"/>
                                <w:tab w:val="left" w:pos="8789"/>
                                <w:tab w:val="left" w:pos="12333"/>
                              </w:tabs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A4605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16"/>
                              </w:rPr>
                              <w:t>Chorus/Bridge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ab/>
                              <w:t xml:space="preserve">        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6"/>
                                <w:szCs w:val="21"/>
                              </w:rPr>
                              <w:t>2+3+4+</w:t>
                            </w:r>
                          </w:p>
                          <w:p w14:paraId="1AE7FF5F" w14:textId="0108C49F" w:rsidR="00496BD7" w:rsidRDefault="00496BD7" w:rsidP="00496BD7">
                            <w:pPr>
                              <w:tabs>
                                <w:tab w:val="left" w:pos="1560"/>
                                <w:tab w:val="left" w:pos="3969"/>
                                <w:tab w:val="left" w:pos="4962"/>
                                <w:tab w:val="left" w:pos="6521"/>
                                <w:tab w:val="left" w:pos="8789"/>
                                <w:tab w:val="left" w:pos="12333"/>
                              </w:tabs>
                              <w:rPr>
                                <w:rFonts w:asciiTheme="majorHAnsi" w:hAnsiTheme="majorHAnsi" w:cstheme="majorHAnsi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Intrum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6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6"/>
                                <w:szCs w:val="21"/>
                              </w:rPr>
                              <w:tab/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ab/>
                              <w:t xml:space="preserve">                 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1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2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3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21"/>
                              </w:rPr>
                              <w:t>4</w:t>
                            </w:r>
                            <w:r w:rsidRPr="00A460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21"/>
                              </w:rPr>
                              <w:t>+</w:t>
                            </w:r>
                          </w:p>
                          <w:p w14:paraId="513C990E" w14:textId="77777777" w:rsidR="00496BD7" w:rsidRPr="00892145" w:rsidRDefault="00496BD7" w:rsidP="00496B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22F7" id="Text Box 467" o:spid="_x0000_s1254" type="#_x0000_t202" style="position:absolute;margin-left:415.75pt;margin-top:16.85pt;width:104.3pt;height:762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" fillcolor="white [3201]" stroked="f" strokeweight=".5pt">
                <v:textbox style="layout-flow:vertical-ideographic">
                  <w:txbxContent>
                    <w:p w14:paraId="7F25BD9E" w14:textId="3C3345DE" w:rsidR="00496BD7" w:rsidRPr="00892145" w:rsidRDefault="00496BD7" w:rsidP="00496BD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</w:pP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 w:rsidRPr="0089214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>F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G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>Em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16"/>
                        </w:rPr>
                        <w:tab/>
                        <w:t>Am</w:t>
                      </w:r>
                    </w:p>
                    <w:p w14:paraId="65E84690" w14:textId="5852F2FE" w:rsidR="00496BD7" w:rsidRDefault="00496BD7" w:rsidP="00496BD7">
                      <w:pPr>
                        <w:tabs>
                          <w:tab w:val="left" w:pos="1560"/>
                          <w:tab w:val="left" w:pos="3969"/>
                          <w:tab w:val="left" w:pos="4962"/>
                          <w:tab w:val="left" w:pos="6521"/>
                          <w:tab w:val="left" w:pos="8789"/>
                          <w:tab w:val="left" w:pos="12333"/>
                        </w:tabs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</w:pPr>
                      <w:r w:rsidRPr="00A4605A">
                        <w:rPr>
                          <w:rFonts w:asciiTheme="majorHAnsi" w:hAnsiTheme="majorHAnsi" w:cstheme="majorHAnsi"/>
                          <w:color w:val="000000" w:themeColor="text1"/>
                          <w:szCs w:val="16"/>
                        </w:rPr>
                        <w:t>Chorus/Bridge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ab/>
                        <w:t xml:space="preserve">        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color w:val="7F7F7F" w:themeColor="text1" w:themeTint="80"/>
                          <w:sz w:val="36"/>
                          <w:szCs w:val="21"/>
                        </w:rPr>
                        <w:t>2+3+4+</w:t>
                      </w:r>
                    </w:p>
                    <w:p w14:paraId="1AE7FF5F" w14:textId="0108C49F" w:rsidR="00496BD7" w:rsidRDefault="00496BD7" w:rsidP="00496BD7">
                      <w:pPr>
                        <w:tabs>
                          <w:tab w:val="left" w:pos="1560"/>
                          <w:tab w:val="left" w:pos="3969"/>
                          <w:tab w:val="left" w:pos="4962"/>
                          <w:tab w:val="left" w:pos="6521"/>
                          <w:tab w:val="left" w:pos="8789"/>
                          <w:tab w:val="left" w:pos="12333"/>
                        </w:tabs>
                        <w:rPr>
                          <w:rFonts w:asciiTheme="majorHAnsi" w:hAnsiTheme="majorHAnsi" w:cstheme="majorHAnsi"/>
                          <w:sz w:val="44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Intrum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6"/>
                          <w:szCs w:val="21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6"/>
                          <w:szCs w:val="21"/>
                        </w:rPr>
                        <w:tab/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21"/>
                        </w:rPr>
                        <w:tab/>
                        <w:t xml:space="preserve">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ab/>
                        <w:t xml:space="preserve">                 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1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2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3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  <w:r w:rsidRPr="00A4605A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21"/>
                        </w:rPr>
                        <w:t>4</w:t>
                      </w:r>
                      <w:r w:rsidRPr="00A460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21"/>
                        </w:rPr>
                        <w:t>+</w:t>
                      </w:r>
                    </w:p>
                    <w:p w14:paraId="513C990E" w14:textId="77777777" w:rsidR="00496BD7" w:rsidRPr="00892145" w:rsidRDefault="00496BD7" w:rsidP="00496BD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49A">
        <w:rPr>
          <w:rFonts w:asciiTheme="majorHAnsi" w:hAnsiTheme="majorHAnsi" w:cstheme="majorHAnsi"/>
          <w:sz w:val="44"/>
        </w:rPr>
        <w:t>C</w:t>
      </w:r>
      <w:r w:rsidR="0070749A" w:rsidRPr="009A7448">
        <w:rPr>
          <w:rFonts w:asciiTheme="majorHAnsi" w:hAnsiTheme="majorHAnsi" w:cstheme="majorHAnsi"/>
          <w:sz w:val="44"/>
        </w:rPr>
        <w:t>horus</w:t>
      </w:r>
      <w:r w:rsidR="0070749A">
        <w:rPr>
          <w:rFonts w:asciiTheme="majorHAnsi" w:hAnsiTheme="majorHAnsi" w:cstheme="majorHAnsi"/>
          <w:sz w:val="44"/>
        </w:rPr>
        <w:t>/Instrumental/Bridge</w:t>
      </w:r>
    </w:p>
    <w:p w14:paraId="54801222" w14:textId="6F1AE6AB" w:rsidR="009A7448" w:rsidRPr="009A7448" w:rsidRDefault="009A7448" w:rsidP="009A7448"/>
    <w:p w14:paraId="50447A64" w14:textId="26936AA1" w:rsidR="009A7448" w:rsidRPr="009A7448" w:rsidRDefault="00496BD7" w:rsidP="009A7448">
      <w:r w:rsidRPr="00960330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567E6E8" wp14:editId="3BE168BE">
                <wp:simplePos x="0" y="0"/>
                <wp:positionH relativeFrom="column">
                  <wp:posOffset>-123190</wp:posOffset>
                </wp:positionH>
                <wp:positionV relativeFrom="paragraph">
                  <wp:posOffset>93140</wp:posOffset>
                </wp:positionV>
                <wp:extent cx="5338916" cy="1573161"/>
                <wp:effectExtent l="0" t="0" r="0" b="1905"/>
                <wp:wrapNone/>
                <wp:docPr id="530" name="Group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916" cy="1573161"/>
                          <a:chOff x="0" y="0"/>
                          <a:chExt cx="4874370" cy="1242060"/>
                        </a:xfrm>
                      </wpg:grpSpPr>
                      <wps:wsp>
                        <wps:cNvPr id="531" name="Text Box 53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E1147" w14:textId="77777777" w:rsidR="00960330" w:rsidRPr="005D2CF9" w:rsidRDefault="0070749A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2" name="Picture 5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34" name="Group 534"/>
                        <wpg:cNvGrpSpPr/>
                        <wpg:grpSpPr>
                          <a:xfrm>
                            <a:off x="1516426" y="764366"/>
                            <a:ext cx="1464310" cy="364490"/>
                            <a:chOff x="-302434" y="-30764"/>
                            <a:chExt cx="1464310" cy="364490"/>
                          </a:xfrm>
                        </wpg:grpSpPr>
                        <wps:wsp>
                          <wps:cNvPr id="535" name="Oval 535"/>
                          <wps:cNvSpPr/>
                          <wps:spPr>
                            <a:xfrm>
                              <a:off x="-302434" y="-91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Oval 536"/>
                          <wps:cNvSpPr/>
                          <wps:spPr>
                            <a:xfrm>
                              <a:off x="323041" y="-3076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Oval 537"/>
                          <wps:cNvSpPr/>
                          <wps:spPr>
                            <a:xfrm>
                              <a:off x="933276" y="-3076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67E6E8" id="Group 530" o:spid="_x0000_s1255" style="position:absolute;margin-left:-9.7pt;margin-top:7.35pt;width:420.4pt;height:123.85pt;z-index:251667968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">
                <v:shape id="Text Box 531" o:spid="_x0000_s1256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" filled="f" stroked="f">
                  <v:textbox>
                    <w:txbxContent>
                      <w:p w14:paraId="0C0E1147" w14:textId="77777777" w:rsidR="00960330" w:rsidRPr="005D2CF9" w:rsidRDefault="0070749A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Picture 532" o:spid="_x0000_s1257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">
                  <v:imagedata r:id="rId9" o:title="" cropbottom="20190f" cropright="30598f"/>
                </v:shape>
                <v:shape id="Picture 533" o:spid="_x0000_s1258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">
                  <v:imagedata r:id="rId9" o:title="" cropbottom="20190f" cropright="30598f"/>
                </v:shape>
                <v:group id="Group 534" o:spid="_x0000_s1259" style="position:absolute;left:15164;top:7643;width:14643;height:3645" coordorigin="-3024,-307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Kdm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">
                  <v:oval id="Oval 535" o:spid="_x0000_s1260" style="position:absolute;left:-3024;top:-9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36" o:spid="_x0000_s1261" style="position:absolute;left:3230;top:-307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37" o:spid="_x0000_s1262" style="position:absolute;left:9332;top:-307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6E183893" w14:textId="6B3570FF" w:rsidR="009A7448" w:rsidRPr="009A7448" w:rsidRDefault="009A7448" w:rsidP="009A7448"/>
    <w:p w14:paraId="323F4EF9" w14:textId="0D61C011" w:rsidR="009A7448" w:rsidRPr="009A7448" w:rsidRDefault="009A7448" w:rsidP="009A7448"/>
    <w:p w14:paraId="41C56BC4" w14:textId="77777777" w:rsidR="009A7448" w:rsidRPr="009A7448" w:rsidRDefault="009A7448" w:rsidP="009A7448"/>
    <w:p w14:paraId="4DC418B7" w14:textId="68DCA1C3" w:rsidR="009A7448" w:rsidRPr="009A7448" w:rsidRDefault="009A7448" w:rsidP="009A7448"/>
    <w:p w14:paraId="76F50E80" w14:textId="77777777" w:rsidR="009A7448" w:rsidRPr="009A7448" w:rsidRDefault="009A7448" w:rsidP="009A7448"/>
    <w:p w14:paraId="323A4587" w14:textId="77777777" w:rsidR="009A7448" w:rsidRPr="009A7448" w:rsidRDefault="009A7448" w:rsidP="009A7448"/>
    <w:p w14:paraId="008A1DCB" w14:textId="77777777" w:rsidR="009A7448" w:rsidRPr="009A7448" w:rsidRDefault="009A7448" w:rsidP="009A7448"/>
    <w:p w14:paraId="4DA5AEBD" w14:textId="0D87715E" w:rsidR="009A7448" w:rsidRPr="009A7448" w:rsidRDefault="009A7448" w:rsidP="009A7448"/>
    <w:p w14:paraId="682D7920" w14:textId="28F66CEC" w:rsidR="009A7448" w:rsidRPr="009A7448" w:rsidRDefault="009A7448" w:rsidP="009A7448"/>
    <w:p w14:paraId="338CBE95" w14:textId="63AAA252" w:rsidR="009A7448" w:rsidRPr="009A7448" w:rsidRDefault="009A7448" w:rsidP="009A7448"/>
    <w:p w14:paraId="39781A91" w14:textId="03D94954" w:rsidR="009A7448" w:rsidRPr="009A7448" w:rsidRDefault="00496BD7" w:rsidP="009A7448">
      <w:r w:rsidRPr="00960330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AC8EC35" wp14:editId="22B78F98">
                <wp:simplePos x="0" y="0"/>
                <wp:positionH relativeFrom="column">
                  <wp:posOffset>-123190</wp:posOffset>
                </wp:positionH>
                <wp:positionV relativeFrom="paragraph">
                  <wp:posOffset>190930</wp:posOffset>
                </wp:positionV>
                <wp:extent cx="5338916" cy="1573161"/>
                <wp:effectExtent l="0" t="0" r="0" b="1905"/>
                <wp:wrapNone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916" cy="1573161"/>
                          <a:chOff x="0" y="0"/>
                          <a:chExt cx="4874370" cy="1242060"/>
                        </a:xfrm>
                      </wpg:grpSpPr>
                      <wps:wsp>
                        <wps:cNvPr id="507" name="Text Box 507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721F7" w14:textId="77777777" w:rsidR="00960330" w:rsidRPr="005D2CF9" w:rsidRDefault="0096033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8" name="Picture 50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10" name="Group 510"/>
                        <wpg:cNvGrpSpPr/>
                        <wpg:grpSpPr>
                          <a:xfrm>
                            <a:off x="1818860" y="795130"/>
                            <a:ext cx="1464310" cy="364490"/>
                            <a:chOff x="0" y="0"/>
                            <a:chExt cx="1464310" cy="364490"/>
                          </a:xfrm>
                        </wpg:grpSpPr>
                        <wps:wsp>
                          <wps:cNvPr id="511" name="Oval 511"/>
                          <wps:cNvSpPr/>
                          <wps:spPr>
                            <a:xfrm>
                              <a:off x="0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Oval 512"/>
                          <wps:cNvSpPr/>
                          <wps:spPr>
                            <a:xfrm>
                              <a:off x="625475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Oval 513"/>
                          <wps:cNvSpPr/>
                          <wps:spPr>
                            <a:xfrm>
                              <a:off x="1235710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8EC35" id="Group 506" o:spid="_x0000_s1263" style="position:absolute;margin-left:-9.7pt;margin-top:15.05pt;width:420.4pt;height:123.85pt;z-index:251664896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">
                <v:shape id="Text Box 507" o:spid="_x0000_s126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81jzyAAAAOE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" filled="f" stroked="f">
                  <v:textbox>
                    <w:txbxContent>
                      <w:p w14:paraId="746721F7" w14:textId="77777777" w:rsidR="00960330" w:rsidRPr="005D2CF9" w:rsidRDefault="0096033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508" o:spid="_x0000_s126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">
                  <v:imagedata r:id="rId9" o:title="" cropbottom="20190f" cropright="30598f"/>
                </v:shape>
                <v:shape id="Picture 509" o:spid="_x0000_s126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">
                  <v:imagedata r:id="rId9" o:title="" cropbottom="20190f" cropright="30598f"/>
                </v:shape>
                <v:group id="Group 510" o:spid="_x0000_s1267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v0FyQAAAOE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">
                  <v:oval id="Oval 511" o:spid="_x0000_s1268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12" o:spid="_x0000_s1269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13" o:spid="_x0000_s1270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</w:p>
    <w:p w14:paraId="4FA00E9B" w14:textId="6D9F7A35" w:rsidR="009A7448" w:rsidRPr="009A7448" w:rsidRDefault="009A7448" w:rsidP="009A7448"/>
    <w:p w14:paraId="4A5D39A8" w14:textId="6A65EDA9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7579CAB4" w14:textId="0A9EA0F9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5C625213" w14:textId="3CB39E01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42F39851" w14:textId="5BFB50E2" w:rsidR="00234AEA" w:rsidRDefault="00234AEA" w:rsidP="009A7448">
      <w:pPr>
        <w:rPr>
          <w:rFonts w:asciiTheme="majorHAnsi" w:hAnsiTheme="majorHAnsi" w:cstheme="majorHAnsi"/>
          <w:sz w:val="44"/>
        </w:rPr>
      </w:pPr>
    </w:p>
    <w:p w14:paraId="1627271B" w14:textId="557A0049" w:rsidR="009A7448" w:rsidRPr="009A7448" w:rsidRDefault="009A7448" w:rsidP="009A7448"/>
    <w:p w14:paraId="7713FBD1" w14:textId="023B1634" w:rsidR="00960330" w:rsidRDefault="00496BD7">
      <w:pPr>
        <w:rPr>
          <w:rFonts w:asciiTheme="majorHAnsi" w:hAnsiTheme="majorHAnsi" w:cstheme="majorHAnsi"/>
          <w:sz w:val="56"/>
        </w:rPr>
      </w:pPr>
      <w:r w:rsidRPr="00960330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C135A7E" wp14:editId="78EFFC0E">
                <wp:simplePos x="0" y="0"/>
                <wp:positionH relativeFrom="column">
                  <wp:posOffset>-142875</wp:posOffset>
                </wp:positionH>
                <wp:positionV relativeFrom="paragraph">
                  <wp:posOffset>276860</wp:posOffset>
                </wp:positionV>
                <wp:extent cx="5338445" cy="1572895"/>
                <wp:effectExtent l="0" t="0" r="0" b="1905"/>
                <wp:wrapNone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445" cy="1572895"/>
                          <a:chOff x="0" y="0"/>
                          <a:chExt cx="4874370" cy="1242060"/>
                        </a:xfrm>
                      </wpg:grpSpPr>
                      <wps:wsp>
                        <wps:cNvPr id="523" name="Text Box 523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B692EC" w14:textId="77777777" w:rsidR="00960330" w:rsidRPr="005D2CF9" w:rsidRDefault="0096033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4" name="Picture 5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26" name="Group 526"/>
                        <wpg:cNvGrpSpPr/>
                        <wpg:grpSpPr>
                          <a:xfrm>
                            <a:off x="1209389" y="819604"/>
                            <a:ext cx="1451803" cy="347814"/>
                            <a:chOff x="-609471" y="24474"/>
                            <a:chExt cx="1451803" cy="347814"/>
                          </a:xfrm>
                        </wpg:grpSpPr>
                        <wps:wsp>
                          <wps:cNvPr id="527" name="Oval 527"/>
                          <wps:cNvSpPr/>
                          <wps:spPr>
                            <a:xfrm>
                              <a:off x="613732" y="244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Oval 528"/>
                          <wps:cNvSpPr/>
                          <wps:spPr>
                            <a:xfrm>
                              <a:off x="-609471" y="2938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Oval 529"/>
                          <wps:cNvSpPr/>
                          <wps:spPr>
                            <a:xfrm>
                              <a:off x="764" y="2938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35A7E" id="Group 522" o:spid="_x0000_s1271" style="position:absolute;margin-left:-11.25pt;margin-top:21.8pt;width:420.35pt;height:123.85pt;z-index:251666944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">
                <v:shape id="Text Box 523" o:spid="_x0000_s1272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QKQ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3h71F8A3L5BAAA//8DAFBLAQItABQABgAIAAAAIQDb4fbL7gAAAIUBAAATAAAAAAAA&#13;&#10;AAAAAAAAAAAAAABbQ29udGVudF9UeXBlc10ueG1sUEsBAi0AFAAGAAgAAAAhAFr0LFu/AAAAFQEA&#13;&#10;AAsAAAAAAAAAAAAAAAAAHwEAAF9yZWxzLy5yZWxzUEsBAi0AFAAGAAgAAAAhAA19ApDHAAAA4QAA&#13;&#10;AA8AAAAAAAAAAAAAAAAABwIAAGRycy9kb3ducmV2LnhtbFBLBQYAAAAAAwADALcAAAD7AgAAAAA=&#13;&#10;" filled="f" stroked="f">
                  <v:textbox>
                    <w:txbxContent>
                      <w:p w14:paraId="0EB692EC" w14:textId="77777777" w:rsidR="00960330" w:rsidRPr="005D2CF9" w:rsidRDefault="0096033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24" o:spid="_x0000_s127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">
                  <v:imagedata r:id="rId9" o:title="" cropbottom="20190f" cropright="30598f"/>
                </v:shape>
                <v:shape id="Picture 525" o:spid="_x0000_s127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">
                  <v:imagedata r:id="rId9" o:title="" cropbottom="20190f" cropright="30598f"/>
                </v:shape>
                <v:group id="Group 526" o:spid="_x0000_s1275" style="position:absolute;left:12093;top:8196;width:14518;height:3478" coordorigin="-6094,244" coordsize="14518,34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wpX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">
                  <v:oval id="Oval 527" o:spid="_x0000_s1276" style="position:absolute;left:6137;top:2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28" o:spid="_x0000_s1277" style="position:absolute;left:-6094;top:29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29" o:spid="_x0000_s1278" style="position:absolute;left:7;top:29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Pr="00960330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405C93F" wp14:editId="44CC9EAC">
                <wp:simplePos x="0" y="0"/>
                <wp:positionH relativeFrom="column">
                  <wp:posOffset>-123190</wp:posOffset>
                </wp:positionH>
                <wp:positionV relativeFrom="paragraph">
                  <wp:posOffset>2322625</wp:posOffset>
                </wp:positionV>
                <wp:extent cx="5338916" cy="1573161"/>
                <wp:effectExtent l="0" t="0" r="0" b="1905"/>
                <wp:wrapNone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916" cy="1573161"/>
                          <a:chOff x="0" y="0"/>
                          <a:chExt cx="4874370" cy="1242060"/>
                        </a:xfrm>
                      </wpg:grpSpPr>
                      <wps:wsp>
                        <wps:cNvPr id="515" name="Text Box 515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D42E84" w14:textId="77777777" w:rsidR="00960330" w:rsidRPr="005D2CF9" w:rsidRDefault="00960330" w:rsidP="00960330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6" name="Picture 5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7" name="Picture 5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18" name="Group 518"/>
                        <wpg:cNvGrpSpPr/>
                        <wpg:grpSpPr>
                          <a:xfrm>
                            <a:off x="2152689" y="795130"/>
                            <a:ext cx="1464310" cy="364490"/>
                            <a:chOff x="333829" y="0"/>
                            <a:chExt cx="1464310" cy="364490"/>
                          </a:xfrm>
                        </wpg:grpSpPr>
                        <wps:wsp>
                          <wps:cNvPr id="519" name="Oval 519"/>
                          <wps:cNvSpPr/>
                          <wps:spPr>
                            <a:xfrm>
                              <a:off x="333829" y="2159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Oval 520"/>
                          <wps:cNvSpPr/>
                          <wps:spPr>
                            <a:xfrm>
                              <a:off x="959304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Oval 521"/>
                          <wps:cNvSpPr/>
                          <wps:spPr>
                            <a:xfrm>
                              <a:off x="1569539" y="0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5C93F" id="Group 514" o:spid="_x0000_s1279" style="position:absolute;margin-left:-9.7pt;margin-top:182.9pt;width:420.4pt;height:123.85pt;z-index:251665920;mso-width-relative:margin;mso-height-relative:margin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">
                <v:shape id="Text Box 515" o:spid="_x0000_s128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" filled="f" stroked="f">
                  <v:textbox>
                    <w:txbxContent>
                      <w:p w14:paraId="66D42E84" w14:textId="77777777" w:rsidR="00960330" w:rsidRPr="005D2CF9" w:rsidRDefault="00960330" w:rsidP="00960330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  <v:shape id="Picture 516" o:spid="_x0000_s128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">
                  <v:imagedata r:id="rId9" o:title="" cropbottom="20190f" cropright="30598f"/>
                </v:shape>
                <v:shape id="Picture 517" o:spid="_x0000_s128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">
                  <v:imagedata r:id="rId9" o:title="" cropbottom="20190f" cropright="30598f"/>
                </v:shape>
                <v:group id="Group 518" o:spid="_x0000_s1283" style="position:absolute;left:21526;top:7951;width:14643;height:3645" coordorigin="333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PEDygAAAOE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">
                  <v:oval id="Oval 519" o:spid="_x0000_s1284" style="position:absolute;left:3338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20" o:spid="_x0000_s1285" style="position:absolute;left:9593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21" o:spid="_x0000_s1286" style="position:absolute;left:1569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</v:group>
              </v:group>
            </w:pict>
          </mc:Fallback>
        </mc:AlternateContent>
      </w:r>
      <w:r w:rsidR="00960330">
        <w:rPr>
          <w:rFonts w:asciiTheme="majorHAnsi" w:hAnsiTheme="majorHAnsi" w:cstheme="majorHAnsi"/>
          <w:sz w:val="56"/>
        </w:rPr>
        <w:br w:type="page"/>
      </w:r>
    </w:p>
    <w:p w14:paraId="54B065EE" w14:textId="77777777" w:rsidR="0070749A" w:rsidRPr="009A7448" w:rsidRDefault="0070749A" w:rsidP="0070749A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0E432F9C" w14:textId="32F0E7EA" w:rsidR="00182B23" w:rsidRPr="009A7448" w:rsidRDefault="00182B23" w:rsidP="00182B23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Lyrics</w:t>
      </w:r>
      <w:r w:rsidR="00266988">
        <w:rPr>
          <w:rFonts w:asciiTheme="majorHAnsi" w:hAnsiTheme="majorHAnsi" w:cstheme="majorHAnsi"/>
          <w:b/>
          <w:sz w:val="56"/>
        </w:rPr>
        <w:t xml:space="preserve"> Page 1</w:t>
      </w:r>
    </w:p>
    <w:p w14:paraId="42862679" w14:textId="77777777" w:rsidR="009A7448" w:rsidRPr="00D4710D" w:rsidRDefault="009A7448" w:rsidP="00182B23">
      <w:pPr>
        <w:jc w:val="center"/>
        <w:rPr>
          <w:rFonts w:asciiTheme="majorHAnsi" w:hAnsiTheme="majorHAnsi" w:cstheme="majorHAnsi"/>
          <w:sz w:val="42"/>
          <w:szCs w:val="42"/>
        </w:rPr>
      </w:pPr>
    </w:p>
    <w:p w14:paraId="2F7ECFA4" w14:textId="77777777" w:rsidR="00C34862" w:rsidRPr="00C34862" w:rsidRDefault="00182B23" w:rsidP="00C34862">
      <w:pPr>
        <w:jc w:val="center"/>
        <w:rPr>
          <w:rFonts w:asciiTheme="majorHAnsi" w:hAnsiTheme="majorHAnsi" w:cstheme="majorHAnsi"/>
          <w:b/>
          <w:sz w:val="42"/>
          <w:szCs w:val="42"/>
        </w:rPr>
      </w:pPr>
      <w:r w:rsidRPr="00960330">
        <w:rPr>
          <w:rFonts w:asciiTheme="majorHAnsi" w:hAnsiTheme="majorHAnsi" w:cstheme="majorHAnsi"/>
          <w:b/>
          <w:sz w:val="42"/>
          <w:szCs w:val="42"/>
        </w:rPr>
        <w:t>Verse 1</w:t>
      </w:r>
      <w:r w:rsidR="00960330" w:rsidRPr="00960330">
        <w:rPr>
          <w:rFonts w:asciiTheme="majorHAnsi" w:hAnsiTheme="majorHAnsi" w:cstheme="majorHAnsi"/>
          <w:sz w:val="42"/>
          <w:szCs w:val="42"/>
        </w:rPr>
        <w:br/>
      </w:r>
      <w:r w:rsidR="00C34862" w:rsidRPr="00C34862">
        <w:rPr>
          <w:rFonts w:asciiTheme="majorHAnsi" w:hAnsiTheme="majorHAnsi" w:cstheme="majorHAnsi"/>
          <w:sz w:val="42"/>
          <w:szCs w:val="42"/>
        </w:rPr>
        <w:t>You shout it out</w:t>
      </w:r>
      <w:r w:rsidR="00C34862" w:rsidRPr="00C34862">
        <w:rPr>
          <w:rFonts w:asciiTheme="majorHAnsi" w:hAnsiTheme="majorHAnsi" w:cstheme="majorHAnsi"/>
          <w:sz w:val="42"/>
          <w:szCs w:val="42"/>
        </w:rPr>
        <w:br/>
        <w:t>But I can't hear a word you say</w:t>
      </w:r>
      <w:r w:rsidR="00C34862" w:rsidRPr="00C34862">
        <w:rPr>
          <w:rFonts w:asciiTheme="majorHAnsi" w:hAnsiTheme="majorHAnsi" w:cstheme="majorHAnsi"/>
          <w:sz w:val="42"/>
          <w:szCs w:val="42"/>
        </w:rPr>
        <w:br/>
        <w:t>I'm talking loud not saying much</w:t>
      </w:r>
      <w:r w:rsidR="00C34862" w:rsidRPr="00C34862">
        <w:rPr>
          <w:rFonts w:asciiTheme="majorHAnsi" w:hAnsiTheme="majorHAnsi" w:cstheme="majorHAnsi"/>
          <w:sz w:val="42"/>
          <w:szCs w:val="42"/>
        </w:rPr>
        <w:br/>
        <w:t>I'm criticized but all your bullets ricochet</w:t>
      </w:r>
      <w:r w:rsidR="00C34862" w:rsidRPr="00C34862">
        <w:rPr>
          <w:rFonts w:asciiTheme="majorHAnsi" w:hAnsiTheme="majorHAnsi" w:cstheme="majorHAnsi"/>
          <w:sz w:val="42"/>
          <w:szCs w:val="42"/>
        </w:rPr>
        <w:br/>
        <w:t>You shoot me down, but I get up</w:t>
      </w:r>
    </w:p>
    <w:p w14:paraId="2EF09EB2" w14:textId="77777777" w:rsid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</w:p>
    <w:p w14:paraId="6004DD84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  <w:r w:rsidRPr="00C34862">
        <w:rPr>
          <w:rFonts w:asciiTheme="majorHAnsi" w:hAnsiTheme="majorHAnsi" w:cstheme="majorHAnsi"/>
          <w:b/>
          <w:sz w:val="42"/>
          <w:szCs w:val="42"/>
        </w:rPr>
        <w:t>Chorus 1</w:t>
      </w:r>
    </w:p>
    <w:p w14:paraId="35B2FC67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  <w:r w:rsidRPr="00C34862">
        <w:rPr>
          <w:rFonts w:asciiTheme="majorHAnsi" w:hAnsiTheme="majorHAnsi" w:cstheme="majorHAnsi"/>
          <w:sz w:val="42"/>
          <w:szCs w:val="42"/>
        </w:rPr>
        <w:t>I'm bulletproof nothing to lose</w:t>
      </w:r>
      <w:r w:rsidRPr="00C34862">
        <w:rPr>
          <w:rFonts w:asciiTheme="majorHAnsi" w:hAnsiTheme="majorHAnsi" w:cstheme="majorHAnsi"/>
          <w:sz w:val="42"/>
          <w:szCs w:val="42"/>
        </w:rPr>
        <w:br/>
        <w:t>Fire away, fire away</w:t>
      </w:r>
      <w:r w:rsidRPr="00C34862">
        <w:rPr>
          <w:rFonts w:asciiTheme="majorHAnsi" w:hAnsiTheme="majorHAnsi" w:cstheme="majorHAnsi"/>
          <w:sz w:val="42"/>
          <w:szCs w:val="42"/>
        </w:rPr>
        <w:br/>
        <w:t>Ricochet, you take your aim</w:t>
      </w:r>
      <w:r w:rsidRPr="00C34862">
        <w:rPr>
          <w:rFonts w:asciiTheme="majorHAnsi" w:hAnsiTheme="majorHAnsi" w:cstheme="majorHAnsi"/>
          <w:sz w:val="42"/>
          <w:szCs w:val="42"/>
        </w:rPr>
        <w:br/>
        <w:t>Fire away, fire away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fall, 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</w:t>
      </w:r>
      <w:r w:rsidRPr="00C34862">
        <w:rPr>
          <w:rFonts w:asciiTheme="majorHAnsi" w:hAnsiTheme="majorHAnsi" w:cstheme="majorHAnsi"/>
          <w:sz w:val="42"/>
          <w:szCs w:val="42"/>
        </w:rPr>
        <w:br/>
        <w:t>I am titanium, I am titanium, I am titanium, I am titanium</w:t>
      </w:r>
    </w:p>
    <w:p w14:paraId="2E89C107" w14:textId="77777777" w:rsid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</w:p>
    <w:p w14:paraId="75BEF990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  <w:r w:rsidRPr="00C34862">
        <w:rPr>
          <w:rFonts w:asciiTheme="majorHAnsi" w:hAnsiTheme="majorHAnsi" w:cstheme="majorHAnsi"/>
          <w:b/>
          <w:sz w:val="42"/>
          <w:szCs w:val="42"/>
        </w:rPr>
        <w:t>Verse 2</w:t>
      </w:r>
    </w:p>
    <w:p w14:paraId="3A790937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  <w:r w:rsidRPr="00C34862">
        <w:rPr>
          <w:rFonts w:asciiTheme="majorHAnsi" w:hAnsiTheme="majorHAnsi" w:cstheme="majorHAnsi"/>
          <w:sz w:val="42"/>
          <w:szCs w:val="42"/>
        </w:rPr>
        <w:t>Cut me down</w:t>
      </w:r>
      <w:r w:rsidRPr="00C34862">
        <w:rPr>
          <w:rFonts w:asciiTheme="majorHAnsi" w:hAnsiTheme="majorHAnsi" w:cstheme="majorHAnsi"/>
          <w:sz w:val="42"/>
          <w:szCs w:val="42"/>
        </w:rPr>
        <w:br/>
        <w:t>But it's you who has further to fall</w:t>
      </w:r>
      <w:r w:rsidRPr="00C34862">
        <w:rPr>
          <w:rFonts w:asciiTheme="majorHAnsi" w:hAnsiTheme="majorHAnsi" w:cstheme="majorHAnsi"/>
          <w:sz w:val="42"/>
          <w:szCs w:val="42"/>
        </w:rPr>
        <w:br/>
        <w:t>Ghost town, haunted love</w:t>
      </w:r>
      <w:r w:rsidRPr="00C34862">
        <w:rPr>
          <w:rFonts w:asciiTheme="majorHAnsi" w:hAnsiTheme="majorHAnsi" w:cstheme="majorHAnsi"/>
          <w:sz w:val="42"/>
          <w:szCs w:val="42"/>
        </w:rPr>
        <w:br/>
        <w:t>Raise your voice, sticks and stones may break my bones</w:t>
      </w:r>
      <w:r w:rsidRPr="00C34862">
        <w:rPr>
          <w:rFonts w:asciiTheme="majorHAnsi" w:hAnsiTheme="majorHAnsi" w:cstheme="majorHAnsi"/>
          <w:sz w:val="42"/>
          <w:szCs w:val="42"/>
        </w:rPr>
        <w:br/>
        <w:t>I'm talking loud not saying much</w:t>
      </w:r>
    </w:p>
    <w:p w14:paraId="50635F37" w14:textId="77777777" w:rsid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</w:p>
    <w:p w14:paraId="0F48B1D3" w14:textId="77777777" w:rsidR="00D4710D" w:rsidRDefault="00D4710D">
      <w:pPr>
        <w:rPr>
          <w:rFonts w:asciiTheme="majorHAnsi" w:hAnsiTheme="majorHAnsi" w:cstheme="majorHAnsi"/>
          <w:b/>
          <w:sz w:val="42"/>
          <w:szCs w:val="42"/>
        </w:rPr>
      </w:pPr>
      <w:r>
        <w:rPr>
          <w:rFonts w:asciiTheme="majorHAnsi" w:hAnsiTheme="majorHAnsi" w:cstheme="majorHAnsi"/>
          <w:b/>
          <w:sz w:val="42"/>
          <w:szCs w:val="42"/>
        </w:rPr>
        <w:br w:type="page"/>
      </w:r>
    </w:p>
    <w:p w14:paraId="0130EDEE" w14:textId="77777777" w:rsidR="00266988" w:rsidRPr="009A7448" w:rsidRDefault="00266988" w:rsidP="00266988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David Guetta feat. Sia - Titanium</w:t>
      </w:r>
    </w:p>
    <w:p w14:paraId="4D247849" w14:textId="01489CD0" w:rsidR="00266988" w:rsidRPr="009A7448" w:rsidRDefault="00266988" w:rsidP="00266988">
      <w:pPr>
        <w:jc w:val="center"/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Lyrics Page 2</w:t>
      </w:r>
    </w:p>
    <w:p w14:paraId="2102BD9D" w14:textId="77777777" w:rsidR="00266988" w:rsidRDefault="00266988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</w:p>
    <w:p w14:paraId="72DAB441" w14:textId="19BA740C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  <w:r w:rsidRPr="00C34862">
        <w:rPr>
          <w:rFonts w:asciiTheme="majorHAnsi" w:hAnsiTheme="majorHAnsi" w:cstheme="majorHAnsi"/>
          <w:b/>
          <w:sz w:val="42"/>
          <w:szCs w:val="42"/>
        </w:rPr>
        <w:t>Chorus 2</w:t>
      </w:r>
    </w:p>
    <w:p w14:paraId="4B422231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  <w:r w:rsidRPr="00C34862">
        <w:rPr>
          <w:rFonts w:asciiTheme="majorHAnsi" w:hAnsiTheme="majorHAnsi" w:cstheme="majorHAnsi"/>
          <w:sz w:val="42"/>
          <w:szCs w:val="42"/>
        </w:rPr>
        <w:t>I'm bulletproof nothing to lose</w:t>
      </w:r>
      <w:r w:rsidRPr="00C34862">
        <w:rPr>
          <w:rFonts w:asciiTheme="majorHAnsi" w:hAnsiTheme="majorHAnsi" w:cstheme="majorHAnsi"/>
          <w:sz w:val="42"/>
          <w:szCs w:val="42"/>
        </w:rPr>
        <w:br/>
        <w:t>Fire away, fire away</w:t>
      </w:r>
      <w:r w:rsidRPr="00C34862">
        <w:rPr>
          <w:rFonts w:asciiTheme="majorHAnsi" w:hAnsiTheme="majorHAnsi" w:cstheme="majorHAnsi"/>
          <w:sz w:val="42"/>
          <w:szCs w:val="42"/>
        </w:rPr>
        <w:br/>
        <w:t>Ricochet, you take your aim</w:t>
      </w:r>
      <w:r w:rsidRPr="00C34862">
        <w:rPr>
          <w:rFonts w:asciiTheme="majorHAnsi" w:hAnsiTheme="majorHAnsi" w:cstheme="majorHAnsi"/>
          <w:sz w:val="42"/>
          <w:szCs w:val="42"/>
        </w:rPr>
        <w:br/>
        <w:t>Fire away, fire away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</w:t>
      </w:r>
      <w:r w:rsidRPr="00C34862">
        <w:rPr>
          <w:rFonts w:asciiTheme="majorHAnsi" w:hAnsiTheme="majorHAnsi" w:cstheme="majorHAnsi"/>
          <w:sz w:val="42"/>
          <w:szCs w:val="42"/>
        </w:rPr>
        <w:br/>
        <w:t>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</w:t>
      </w:r>
      <w:r w:rsidRPr="00C34862">
        <w:rPr>
          <w:rFonts w:asciiTheme="majorHAnsi" w:hAnsiTheme="majorHAnsi" w:cstheme="majorHAnsi"/>
          <w:sz w:val="42"/>
          <w:szCs w:val="42"/>
        </w:rPr>
        <w:br/>
        <w:t>I am titanium, I am titanium</w:t>
      </w:r>
    </w:p>
    <w:p w14:paraId="43267FF3" w14:textId="77777777" w:rsidR="00D4710D" w:rsidRDefault="00D4710D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</w:p>
    <w:p w14:paraId="3707786D" w14:textId="77777777" w:rsidR="00D4710D" w:rsidRPr="00D4710D" w:rsidRDefault="00D4710D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  <w:r w:rsidRPr="00D4710D">
        <w:rPr>
          <w:rFonts w:asciiTheme="majorHAnsi" w:hAnsiTheme="majorHAnsi" w:cstheme="majorHAnsi"/>
          <w:b/>
          <w:sz w:val="42"/>
          <w:szCs w:val="42"/>
        </w:rPr>
        <w:t>Bridge</w:t>
      </w:r>
    </w:p>
    <w:p w14:paraId="34A3BDB2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  <w:r w:rsidRPr="00C34862">
        <w:rPr>
          <w:rFonts w:asciiTheme="majorHAnsi" w:hAnsiTheme="majorHAnsi" w:cstheme="majorHAnsi"/>
          <w:sz w:val="42"/>
          <w:szCs w:val="42"/>
        </w:rPr>
        <w:t>Stone-hard, machine gun</w:t>
      </w:r>
      <w:r w:rsidRPr="00C34862">
        <w:rPr>
          <w:rFonts w:asciiTheme="majorHAnsi" w:hAnsiTheme="majorHAnsi" w:cstheme="majorHAnsi"/>
          <w:sz w:val="42"/>
          <w:szCs w:val="42"/>
        </w:rPr>
        <w:br/>
        <w:t>Firing at the ones who run</w:t>
      </w:r>
      <w:r w:rsidRPr="00C34862">
        <w:rPr>
          <w:rFonts w:asciiTheme="majorHAnsi" w:hAnsiTheme="majorHAnsi" w:cstheme="majorHAnsi"/>
          <w:sz w:val="42"/>
          <w:szCs w:val="42"/>
        </w:rPr>
        <w:br/>
        <w:t>Stone-hard, thus bulletproof glass</w:t>
      </w:r>
    </w:p>
    <w:p w14:paraId="08B1362D" w14:textId="77777777" w:rsidR="00D4710D" w:rsidRDefault="00D4710D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</w:p>
    <w:p w14:paraId="11780E07" w14:textId="77777777" w:rsidR="00D4710D" w:rsidRPr="00D4710D" w:rsidRDefault="00D4710D" w:rsidP="00C34862">
      <w:pPr>
        <w:shd w:val="clear" w:color="auto" w:fill="FFFFFF"/>
        <w:jc w:val="center"/>
        <w:rPr>
          <w:rFonts w:asciiTheme="majorHAnsi" w:hAnsiTheme="majorHAnsi" w:cstheme="majorHAnsi"/>
          <w:b/>
          <w:sz w:val="42"/>
          <w:szCs w:val="42"/>
        </w:rPr>
      </w:pPr>
      <w:r w:rsidRPr="00D4710D">
        <w:rPr>
          <w:rFonts w:asciiTheme="majorHAnsi" w:hAnsiTheme="majorHAnsi" w:cstheme="majorHAnsi"/>
          <w:b/>
          <w:sz w:val="42"/>
          <w:szCs w:val="42"/>
        </w:rPr>
        <w:t>Chorus</w:t>
      </w:r>
    </w:p>
    <w:p w14:paraId="45BEE66E" w14:textId="77777777" w:rsidR="00C34862" w:rsidRPr="00C34862" w:rsidRDefault="00C34862" w:rsidP="00C34862">
      <w:pPr>
        <w:shd w:val="clear" w:color="auto" w:fill="FFFFFF"/>
        <w:jc w:val="center"/>
        <w:rPr>
          <w:rFonts w:asciiTheme="majorHAnsi" w:hAnsiTheme="majorHAnsi" w:cstheme="majorHAnsi"/>
          <w:sz w:val="42"/>
          <w:szCs w:val="42"/>
        </w:rPr>
      </w:pPr>
      <w:r w:rsidRPr="00C34862">
        <w:rPr>
          <w:rFonts w:asciiTheme="majorHAnsi" w:hAnsiTheme="majorHAnsi" w:cstheme="majorHAnsi"/>
          <w:sz w:val="42"/>
          <w:szCs w:val="42"/>
        </w:rPr>
        <w:t>You shoot me down but I won't fall, 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fall, 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fall, 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You shoot me down but I won't fall, I am titanium</w:t>
      </w:r>
      <w:r w:rsidRPr="00C34862">
        <w:rPr>
          <w:rFonts w:asciiTheme="majorHAnsi" w:hAnsiTheme="majorHAnsi" w:cstheme="majorHAnsi"/>
          <w:sz w:val="42"/>
          <w:szCs w:val="42"/>
        </w:rPr>
        <w:br/>
        <w:t>I am titanium</w:t>
      </w:r>
    </w:p>
    <w:p w14:paraId="479AD32A" w14:textId="77777777" w:rsidR="00C34862" w:rsidRDefault="00C34862" w:rsidP="00960330">
      <w:pPr>
        <w:jc w:val="center"/>
        <w:rPr>
          <w:rFonts w:asciiTheme="majorHAnsi" w:hAnsiTheme="majorHAnsi" w:cstheme="majorHAnsi"/>
          <w:sz w:val="42"/>
          <w:szCs w:val="42"/>
        </w:rPr>
      </w:pPr>
    </w:p>
    <w:p w14:paraId="19A3DDDC" w14:textId="77777777" w:rsidR="009A7448" w:rsidRPr="00182B23" w:rsidRDefault="009A7448" w:rsidP="00D4710D">
      <w:pPr>
        <w:rPr>
          <w:rFonts w:asciiTheme="majorHAnsi" w:hAnsiTheme="majorHAnsi" w:cstheme="majorHAnsi"/>
          <w:sz w:val="42"/>
          <w:szCs w:val="42"/>
        </w:rPr>
      </w:pPr>
    </w:p>
    <w:sectPr w:rsidR="009A7448" w:rsidRPr="00182B23" w:rsidSect="009D00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0031"/>
    <w:rsid w:val="00135539"/>
    <w:rsid w:val="00157717"/>
    <w:rsid w:val="00182B23"/>
    <w:rsid w:val="00192FF8"/>
    <w:rsid w:val="00234AEA"/>
    <w:rsid w:val="00266988"/>
    <w:rsid w:val="00282F29"/>
    <w:rsid w:val="00496BD7"/>
    <w:rsid w:val="006157B5"/>
    <w:rsid w:val="00634898"/>
    <w:rsid w:val="0066284B"/>
    <w:rsid w:val="0070749A"/>
    <w:rsid w:val="007439C0"/>
    <w:rsid w:val="007C22E9"/>
    <w:rsid w:val="00960330"/>
    <w:rsid w:val="0099697C"/>
    <w:rsid w:val="009A7448"/>
    <w:rsid w:val="009D00D2"/>
    <w:rsid w:val="00A4605A"/>
    <w:rsid w:val="00AB1DC9"/>
    <w:rsid w:val="00AF3BB6"/>
    <w:rsid w:val="00C34862"/>
    <w:rsid w:val="00D100A9"/>
    <w:rsid w:val="00D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18A6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paterson/Library/Group%20Containers/UBF8T346G9.Office/User%20Content.localized/Templates.localized/Small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Smaller Margins.dotx</Template>
  <TotalTime>81</TotalTime>
  <Pages>8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16</cp:revision>
  <dcterms:created xsi:type="dcterms:W3CDTF">2018-05-07T23:18:00Z</dcterms:created>
  <dcterms:modified xsi:type="dcterms:W3CDTF">2019-06-26T01:33:00Z</dcterms:modified>
</cp:coreProperties>
</file>