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A7AC3" w14:textId="0C256CAE" w:rsidR="00C11632" w:rsidRPr="009A7448" w:rsidRDefault="00136673" w:rsidP="00C11632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  <w:vertAlign w:val="subscript"/>
        </w:rPr>
        <w:t xml:space="preserve"> </w:t>
      </w:r>
      <w:r w:rsidR="00B5432C">
        <w:rPr>
          <w:rFonts w:asciiTheme="majorHAnsi" w:hAnsiTheme="majorHAnsi" w:cstheme="majorHAnsi"/>
          <w:sz w:val="56"/>
        </w:rPr>
        <w:t>Imagine Dragons - Thunder</w:t>
      </w:r>
    </w:p>
    <w:p w14:paraId="3F678601" w14:textId="05AECB2E" w:rsidR="009A7448" w:rsidRPr="009A7448" w:rsidRDefault="00234AEA" w:rsidP="009A7448">
      <w:pPr>
        <w:jc w:val="center"/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Guitar</w:t>
      </w:r>
    </w:p>
    <w:p w14:paraId="018C9900" w14:textId="443938D5" w:rsidR="009A7448" w:rsidRPr="009A7448" w:rsidRDefault="009A7448" w:rsidP="009A7448"/>
    <w:p w14:paraId="09D6572A" w14:textId="37E64CC6" w:rsidR="009A7448" w:rsidRPr="009A7448" w:rsidRDefault="00B5432C" w:rsidP="009A7448">
      <w:pPr>
        <w:rPr>
          <w:rFonts w:asciiTheme="majorHAnsi" w:hAnsiTheme="majorHAnsi" w:cstheme="majorHAnsi"/>
          <w:sz w:val="44"/>
        </w:rPr>
      </w:pP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02B3D56A" wp14:editId="3CFD2B5D">
                <wp:simplePos x="0" y="0"/>
                <wp:positionH relativeFrom="column">
                  <wp:posOffset>2546804</wp:posOffset>
                </wp:positionH>
                <wp:positionV relativeFrom="paragraph">
                  <wp:posOffset>94797</wp:posOffset>
                </wp:positionV>
                <wp:extent cx="1596572" cy="2278743"/>
                <wp:effectExtent l="0" t="0" r="3810" b="0"/>
                <wp:wrapNone/>
                <wp:docPr id="460" name="Group 4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6572" cy="2278743"/>
                          <a:chOff x="-161315" y="0"/>
                          <a:chExt cx="1913915" cy="3333750"/>
                        </a:xfrm>
                      </wpg:grpSpPr>
                      <wpg:grpSp>
                        <wpg:cNvPr id="461" name="Group 461">
                          <a:extLst/>
                        </wpg:cNvPr>
                        <wpg:cNvGrpSpPr/>
                        <wpg:grpSpPr>
                          <a:xfrm>
                            <a:off x="-2" y="533399"/>
                            <a:ext cx="1752602" cy="2800351"/>
                            <a:chOff x="-1" y="533399"/>
                            <a:chExt cx="971094" cy="1428751"/>
                          </a:xfrm>
                        </wpg:grpSpPr>
                        <pic:pic xmlns:pic="http://schemas.openxmlformats.org/drawingml/2006/picture">
                          <pic:nvPicPr>
                            <pic:cNvPr id="462" name="Picture 462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-1" y="533399"/>
                              <a:ext cx="971094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3" name="Picture 463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4" name="Oval 464">
                            <a:extLst/>
                          </wps:cNvPr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5" name="Oval 465">
                            <a:extLst/>
                          </wps:cNvPr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6" name="Oval 466">
                          <a:extLst/>
                        </wps:cNvPr>
                        <wps:cNvSpPr/>
                        <wps:spPr>
                          <a:xfrm>
                            <a:off x="-161315" y="679322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7" name="TextBox 48">
                          <a:extLst/>
                        </wps:cNvPr>
                        <wps:cNvSpPr txBox="1"/>
                        <wps:spPr>
                          <a:xfrm>
                            <a:off x="656502" y="0"/>
                            <a:ext cx="48855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A11EC6" w14:textId="343B4BFF" w:rsidR="00293A2F" w:rsidRDefault="00F27192" w:rsidP="00293A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D56A" id="Group 45" o:spid="_x0000_s1026" style="position:absolute;margin-left:200.55pt;margin-top:7.45pt;width:125.7pt;height:179.45pt;z-index:251683328;mso-width-relative:margin;mso-height-relative:margin" coordorigin="-1613" coordsize="1913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">
                <v:group id="Group 461" o:spid="_x0000_s1027" style="position:absolute;top:5333;width:17526;height:28004" coordorigin=",5333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SR+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62" o:spid="_x0000_s1028" type="#_x0000_t75" alt="chord-grid-with-numbered-strings.png" style="position:absolute;top:5333;width:9710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">
                    <v:imagedata r:id="rId5" o:title="chord-grid-with-numbered-strings" croptop="11954f" cropbottom="10880f" cropleft="18675f" cropright="17903f"/>
                  </v:shape>
                  <v:shape id="Picture 463" o:spid="_x0000_s102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">
                    <v:imagedata r:id="rId5" o:title="chord-grid-with-numbered-strings" croptop="42868f" cropbottom="11570f" cropleft="18675f" cropright="17904f"/>
                  </v:shape>
                  <v:oval id="Oval 464" o:spid="_x0000_s103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5" o:spid="_x0000_s103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6" o:spid="_x0000_s1032" style="position:absolute;left:-1613;top:6793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33" type="#_x0000_t202" style="position:absolute;left:6565;width:4885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" filled="f" stroked="f">
                  <v:textbox>
                    <w:txbxContent>
                      <w:p w14:paraId="78A11EC6" w14:textId="343B4BFF" w:rsidR="00293A2F" w:rsidRDefault="00F27192" w:rsidP="00293A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20F7BCDE" wp14:editId="57755EA8">
                <wp:simplePos x="0" y="0"/>
                <wp:positionH relativeFrom="column">
                  <wp:posOffset>471987</wp:posOffset>
                </wp:positionH>
                <wp:positionV relativeFrom="paragraph">
                  <wp:posOffset>110581</wp:posOffset>
                </wp:positionV>
                <wp:extent cx="1461401" cy="2278743"/>
                <wp:effectExtent l="0" t="0" r="0" b="0"/>
                <wp:wrapNone/>
                <wp:docPr id="126" name="Group 4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401" cy="2278743"/>
                          <a:chOff x="0" y="0"/>
                          <a:chExt cx="1752600" cy="3333749"/>
                        </a:xfrm>
                      </wpg:grpSpPr>
                      <wpg:grpSp>
                        <wpg:cNvPr id="127" name="Group 127">
                          <a:extLst/>
                        </wpg:cNvPr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28" name="Picture 128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9" name="Picture 129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0" name="Oval 130">
                            <a:extLst/>
                          </wps:cNvPr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1" name="Oval 131">
                            <a:extLst/>
                          </wps:cNvPr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32" name="Oval 132">
                          <a:extLst/>
                        </wps:cNvPr>
                        <wps:cNvSpPr/>
                        <wps:spPr>
                          <a:xfrm>
                            <a:off x="373602" y="1745818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3" name="TextBox 48">
                          <a:extLst/>
                        </wps:cNvPr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35C37" w14:textId="3636B428" w:rsidR="00135539" w:rsidRDefault="00C11632" w:rsidP="0013553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7BCDE" id="_x0000_s1034" style="position:absolute;margin-left:37.15pt;margin-top:8.7pt;width:115.05pt;height:179.45pt;z-index:251634176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">
                <v:group id="Group 127" o:spid="_x0000_s103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APV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">
                  <v:shape id="Picture 128" o:spid="_x0000_s103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">
                    <v:imagedata r:id="rId5" o:title="chord-grid-with-numbered-strings" croptop="11954f" cropbottom="10880f" cropleft="18675f" cropright="17903f"/>
                  </v:shape>
                  <v:shape id="Picture 129" o:spid="_x0000_s103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">
                    <v:imagedata r:id="rId5" o:title="chord-grid-with-numbered-strings" croptop="42868f" cropbottom="11570f" cropleft="18675f" cropright="17904f"/>
                  </v:shape>
                  <v:oval id="Oval 130" o:spid="_x0000_s103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131" o:spid="_x0000_s103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32" o:spid="_x0000_s1040" style="position:absolute;left:3736;top:17458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041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" filled="f" stroked="f">
                  <v:textbox>
                    <w:txbxContent>
                      <w:p w14:paraId="43E35C37" w14:textId="3636B428" w:rsidR="00135539" w:rsidRDefault="00C11632" w:rsidP="0013553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sz w:val="44"/>
        </w:rPr>
        <w:t>Verse</w:t>
      </w:r>
    </w:p>
    <w:p w14:paraId="7EDAA8A4" w14:textId="6E063005" w:rsidR="009A7448" w:rsidRPr="009A7448" w:rsidRDefault="009A7448" w:rsidP="009A7448"/>
    <w:p w14:paraId="2584A4BC" w14:textId="162A2D8F" w:rsidR="009A7448" w:rsidRPr="009A7448" w:rsidRDefault="009A7448" w:rsidP="009A7448"/>
    <w:p w14:paraId="6CB099FC" w14:textId="63A2715E" w:rsidR="009A7448" w:rsidRPr="009A7448" w:rsidRDefault="009A7448" w:rsidP="009A7448"/>
    <w:p w14:paraId="4E1042A5" w14:textId="5FE6F501" w:rsidR="009A7448" w:rsidRPr="009A7448" w:rsidRDefault="009A7448" w:rsidP="009A7448"/>
    <w:p w14:paraId="60D99592" w14:textId="1C90DF1F" w:rsidR="009A7448" w:rsidRPr="009A7448" w:rsidRDefault="009A7448" w:rsidP="009A7448"/>
    <w:p w14:paraId="164BF5E2" w14:textId="6F8A3606" w:rsidR="009A7448" w:rsidRPr="009A7448" w:rsidRDefault="009A7448" w:rsidP="009A7448"/>
    <w:p w14:paraId="7B248B88" w14:textId="49D19E9C" w:rsidR="009A7448" w:rsidRPr="009A7448" w:rsidRDefault="009A7448" w:rsidP="009A7448"/>
    <w:p w14:paraId="4409D598" w14:textId="7038C8E5" w:rsidR="009A7448" w:rsidRPr="009A7448" w:rsidRDefault="009A7448" w:rsidP="009A7448"/>
    <w:p w14:paraId="4854055B" w14:textId="6B6B8E4F" w:rsidR="009A7448" w:rsidRPr="009A7448" w:rsidRDefault="009A7448" w:rsidP="009A7448"/>
    <w:p w14:paraId="5A5E456E" w14:textId="19B7E263" w:rsidR="009A7448" w:rsidRPr="009A7448" w:rsidRDefault="009A7448" w:rsidP="009A7448"/>
    <w:p w14:paraId="6D9A70D7" w14:textId="5D1C22E6" w:rsidR="009A7448" w:rsidRPr="009A7448" w:rsidRDefault="009A7448" w:rsidP="009A7448"/>
    <w:p w14:paraId="4EC30A2E" w14:textId="191C0EE4" w:rsidR="009A7448" w:rsidRPr="009A7448" w:rsidRDefault="009A7448" w:rsidP="009A7448"/>
    <w:p w14:paraId="431D3D6D" w14:textId="5488489D" w:rsidR="00B5432C" w:rsidRPr="00B5432C" w:rsidRDefault="00B5432C" w:rsidP="009A7448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32"/>
        </w:rPr>
        <w:t>8 times!</w:t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  <w:t>8 times!</w:t>
      </w:r>
    </w:p>
    <w:p w14:paraId="2B6A60C7" w14:textId="0B569B89" w:rsidR="00AB1DC9" w:rsidRDefault="00B5432C" w:rsidP="009A7448">
      <w:pPr>
        <w:rPr>
          <w:rFonts w:asciiTheme="majorHAnsi" w:hAnsiTheme="majorHAnsi" w:cstheme="majorHAnsi"/>
          <w:sz w:val="44"/>
        </w:rPr>
      </w:pPr>
      <w:r w:rsidRPr="00B5432C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65CADDDA" wp14:editId="4CBD44FF">
                <wp:simplePos x="0" y="0"/>
                <wp:positionH relativeFrom="column">
                  <wp:posOffset>4782276</wp:posOffset>
                </wp:positionH>
                <wp:positionV relativeFrom="paragraph">
                  <wp:posOffset>102688</wp:posOffset>
                </wp:positionV>
                <wp:extent cx="1756229" cy="2481943"/>
                <wp:effectExtent l="0" t="0" r="0" b="0"/>
                <wp:wrapNone/>
                <wp:docPr id="25" name="Group 4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229" cy="2481943"/>
                          <a:chOff x="-161315" y="0"/>
                          <a:chExt cx="1913915" cy="3333750"/>
                        </a:xfrm>
                      </wpg:grpSpPr>
                      <wpg:grpSp>
                        <wpg:cNvPr id="26" name="Group 26">
                          <a:extLst/>
                        </wpg:cNvPr>
                        <wpg:cNvGrpSpPr/>
                        <wpg:grpSpPr>
                          <a:xfrm>
                            <a:off x="-2" y="533399"/>
                            <a:ext cx="1752602" cy="2800351"/>
                            <a:chOff x="-1" y="533399"/>
                            <a:chExt cx="971094" cy="1428751"/>
                          </a:xfrm>
                        </wpg:grpSpPr>
                        <pic:pic xmlns:pic="http://schemas.openxmlformats.org/drawingml/2006/picture">
                          <pic:nvPicPr>
                            <pic:cNvPr id="52" name="Picture 52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-1" y="533399"/>
                              <a:ext cx="971094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" name="Picture 53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4" name="Oval 54">
                            <a:extLst/>
                          </wps:cNvPr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5" name="Oval 55">
                            <a:extLst/>
                          </wps:cNvPr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6" name="Oval 56">
                          <a:extLst/>
                        </wps:cNvPr>
                        <wps:cNvSpPr/>
                        <wps:spPr>
                          <a:xfrm>
                            <a:off x="-161315" y="679322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7" name="TextBox 48">
                          <a:extLst/>
                        </wps:cNvPr>
                        <wps:cNvSpPr txBox="1"/>
                        <wps:spPr>
                          <a:xfrm>
                            <a:off x="656502" y="0"/>
                            <a:ext cx="48855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F45CE2" w14:textId="77777777" w:rsidR="00B5432C" w:rsidRDefault="00B5432C" w:rsidP="00B5432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CADDDA" id="_x0000_s1042" style="position:absolute;margin-left:376.55pt;margin-top:8.1pt;width:138.3pt;height:195.45pt;z-index:251807232;mso-width-relative:margin;mso-height-relative:margin" coordorigin="-1613" coordsize="1913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">
                <v:group id="Group 26" o:spid="_x0000_s1043" style="position:absolute;top:5333;width:17526;height:28004" coordorigin=",5333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<v:shape id="Picture 52" o:spid="_x0000_s1044" type="#_x0000_t75" alt="chord-grid-with-numbered-strings.png" style="position:absolute;top:5333;width:9710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">
                    <v:imagedata r:id="rId5" o:title="chord-grid-with-numbered-strings" croptop="11954f" cropbottom="10880f" cropleft="18675f" cropright="17903f"/>
                  </v:shape>
                  <v:shape id="Picture 53" o:spid="_x0000_s104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">
                    <v:imagedata r:id="rId5" o:title="chord-grid-with-numbered-strings" croptop="42868f" cropbottom="11570f" cropleft="18675f" cropright="17904f"/>
                  </v:shape>
                  <v:oval id="Oval 54" o:spid="_x0000_s104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" fillcolor="#c5e0b3 [1305]" strokecolor="black [3213]" strokeweight="1pt">
                    <v:fill opacity="9252f"/>
                    <v:stroke opacity="16962f" joinstyle="miter"/>
                  </v:oval>
                  <v:oval id="Oval 55" o:spid="_x0000_s104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6" o:spid="_x0000_s1048" style="position:absolute;left:-1613;top:6793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48" o:spid="_x0000_s1049" type="#_x0000_t202" style="position:absolute;left:6565;width:4885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" filled="f" stroked="f">
                  <v:textbox>
                    <w:txbxContent>
                      <w:p w14:paraId="00F45CE2" w14:textId="77777777" w:rsidR="00B5432C" w:rsidRDefault="00B5432C" w:rsidP="00B5432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5432C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06208" behindDoc="0" locked="0" layoutInCell="1" allowOverlap="1" wp14:anchorId="29BCF743" wp14:editId="140CCF0B">
                <wp:simplePos x="0" y="0"/>
                <wp:positionH relativeFrom="column">
                  <wp:posOffset>2532743</wp:posOffset>
                </wp:positionH>
                <wp:positionV relativeFrom="paragraph">
                  <wp:posOffset>132352</wp:posOffset>
                </wp:positionV>
                <wp:extent cx="1640114" cy="2336800"/>
                <wp:effectExtent l="0" t="0" r="0" b="0"/>
                <wp:wrapNone/>
                <wp:docPr id="17" name="Group 4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114" cy="2336800"/>
                          <a:chOff x="-127303" y="0"/>
                          <a:chExt cx="1879903" cy="3333749"/>
                        </a:xfrm>
                      </wpg:grpSpPr>
                      <wpg:grpSp>
                        <wpg:cNvPr id="18" name="Group 18">
                          <a:extLst/>
                        </wpg:cNvPr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9" name="Picture 19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Picture 20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" name="Oval 21">
                            <a:extLst/>
                          </wps:cNvPr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" name="Oval 22">
                            <a:extLst/>
                          </wps:cNvPr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3" name="Oval 23">
                          <a:extLst/>
                        </wps:cNvPr>
                        <wps:cNvSpPr/>
                        <wps:spPr>
                          <a:xfrm>
                            <a:off x="-127303" y="2758968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TextBox 48">
                          <a:extLst/>
                        </wps:cNvPr>
                        <wps:cNvSpPr txBox="1"/>
                        <wps:spPr>
                          <a:xfrm>
                            <a:off x="363338" y="0"/>
                            <a:ext cx="931310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1C4690" w14:textId="77777777" w:rsidR="00B5432C" w:rsidRDefault="00B5432C" w:rsidP="00B5432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CF743" id="_x0000_s1050" style="position:absolute;margin-left:199.45pt;margin-top:10.4pt;width:129.15pt;height:184pt;z-index:251806208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">
                <v:group id="Group 18" o:spid="_x0000_s1051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shape id="Picture 19" o:spid="_x0000_s1052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">
                    <v:imagedata r:id="rId5" o:title="chord-grid-with-numbered-strings" croptop="11954f" cropbottom="10880f" cropleft="18675f" cropright="17903f"/>
                  </v:shape>
                  <v:shape id="Picture 20" o:spid="_x0000_s1053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">
                    <v:imagedata r:id="rId5" o:title="chord-grid-with-numbered-strings" croptop="42868f" cropbottom="11570f" cropleft="18675f" cropright="17904f"/>
                  </v:shape>
                  <v:oval id="Oval 21" o:spid="_x0000_s1054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22" o:spid="_x0000_s1055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23" o:spid="_x0000_s1056" style="position:absolute;left:-1273;top:275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48" o:spid="_x0000_s1057" type="#_x0000_t202" style="position:absolute;left:3633;width:9313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" filled="f" stroked="f">
                  <v:textbox>
                    <w:txbxContent>
                      <w:p w14:paraId="5C1C4690" w14:textId="77777777" w:rsidR="00B5432C" w:rsidRDefault="00B5432C" w:rsidP="00B5432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5432C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14985F24" wp14:editId="4A6F9BC2">
                <wp:simplePos x="0" y="0"/>
                <wp:positionH relativeFrom="column">
                  <wp:posOffset>442686</wp:posOffset>
                </wp:positionH>
                <wp:positionV relativeFrom="paragraph">
                  <wp:posOffset>146866</wp:posOffset>
                </wp:positionV>
                <wp:extent cx="1509485" cy="2351315"/>
                <wp:effectExtent l="0" t="0" r="1905" b="0"/>
                <wp:wrapNone/>
                <wp:docPr id="1" name="Group 4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485" cy="2351315"/>
                          <a:chOff x="0" y="0"/>
                          <a:chExt cx="1752600" cy="3333749"/>
                        </a:xfrm>
                      </wpg:grpSpPr>
                      <wpg:grpSp>
                        <wpg:cNvPr id="2" name="Group 2">
                          <a:extLst/>
                        </wpg:cNvPr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Picture 7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" name="Oval 13">
                            <a:extLst/>
                          </wps:cNvPr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" name="Oval 14">
                            <a:extLst/>
                          </wps:cNvPr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5" name="Oval 15">
                          <a:extLst/>
                        </wps:cNvPr>
                        <wps:cNvSpPr/>
                        <wps:spPr>
                          <a:xfrm>
                            <a:off x="373602" y="1745818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TextBox 48">
                          <a:extLst/>
                        </wps:cNvPr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4950E9" w14:textId="77777777" w:rsidR="00B5432C" w:rsidRDefault="00B5432C" w:rsidP="00B5432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85F24" id="_x0000_s1058" style="position:absolute;margin-left:34.85pt;margin-top:11.55pt;width:118.85pt;height:185.15pt;z-index:251805184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">
                <v:group id="Group 2" o:spid="_x0000_s1059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Picture 3" o:spid="_x0000_s1060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">
                    <v:imagedata r:id="rId5" o:title="chord-grid-with-numbered-strings" croptop="11954f" cropbottom="10880f" cropleft="18675f" cropright="17903f"/>
                  </v:shape>
                  <v:shape id="Picture 7" o:spid="_x0000_s1061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">
                    <v:imagedata r:id="rId5" o:title="chord-grid-with-numbered-strings" croptop="42868f" cropbottom="11570f" cropleft="18675f" cropright="17904f"/>
                  </v:shape>
                  <v:oval id="Oval 13" o:spid="_x0000_s1062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" fillcolor="#c5e0b3 [1305]" strokecolor="black [3213]" strokeweight="1pt">
                    <v:fill opacity="9252f"/>
                    <v:stroke opacity="16962f" joinstyle="miter"/>
                  </v:oval>
                  <v:oval id="Oval 14" o:spid="_x0000_s1063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5" o:spid="_x0000_s1064" style="position:absolute;left:3736;top:17458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48" o:spid="_x0000_s1065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" filled="f" stroked="f">
                  <v:textbox>
                    <w:txbxContent>
                      <w:p w14:paraId="6A4950E9" w14:textId="77777777" w:rsidR="00B5432C" w:rsidRDefault="00B5432C" w:rsidP="00B5432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sz w:val="44"/>
        </w:rPr>
        <w:t>Chorus</w:t>
      </w:r>
    </w:p>
    <w:p w14:paraId="1DE31C4D" w14:textId="405256AC" w:rsidR="00534AC3" w:rsidRDefault="00534AC3" w:rsidP="009A7448">
      <w:pPr>
        <w:rPr>
          <w:rFonts w:asciiTheme="majorHAnsi" w:hAnsiTheme="majorHAnsi" w:cstheme="majorHAnsi"/>
          <w:sz w:val="44"/>
        </w:rPr>
      </w:pPr>
    </w:p>
    <w:p w14:paraId="78451D3D" w14:textId="5FAE61DB" w:rsidR="00534AC3" w:rsidRDefault="00534AC3" w:rsidP="009A7448">
      <w:pPr>
        <w:rPr>
          <w:rFonts w:asciiTheme="majorHAnsi" w:hAnsiTheme="majorHAnsi" w:cstheme="majorHAnsi"/>
          <w:sz w:val="44"/>
        </w:rPr>
      </w:pPr>
    </w:p>
    <w:p w14:paraId="4F4AF29D" w14:textId="1F192237" w:rsidR="00534AC3" w:rsidRDefault="00534AC3" w:rsidP="009A7448">
      <w:pPr>
        <w:rPr>
          <w:rFonts w:asciiTheme="majorHAnsi" w:hAnsiTheme="majorHAnsi" w:cstheme="majorHAnsi"/>
          <w:sz w:val="44"/>
        </w:rPr>
      </w:pPr>
    </w:p>
    <w:p w14:paraId="5CF6FC71" w14:textId="77777777" w:rsidR="00534AC3" w:rsidRDefault="00534AC3" w:rsidP="009A7448">
      <w:pPr>
        <w:rPr>
          <w:rFonts w:asciiTheme="majorHAnsi" w:hAnsiTheme="majorHAnsi" w:cstheme="majorHAnsi"/>
          <w:sz w:val="44"/>
        </w:rPr>
      </w:pPr>
    </w:p>
    <w:p w14:paraId="3F88085F" w14:textId="77777777" w:rsidR="00534AC3" w:rsidRDefault="00534AC3" w:rsidP="009A7448">
      <w:pPr>
        <w:rPr>
          <w:rFonts w:asciiTheme="majorHAnsi" w:hAnsiTheme="majorHAnsi" w:cstheme="majorHAnsi"/>
          <w:sz w:val="44"/>
        </w:rPr>
      </w:pPr>
    </w:p>
    <w:p w14:paraId="4307FC0E" w14:textId="7A3729A1" w:rsidR="00534AC3" w:rsidRDefault="00534AC3" w:rsidP="009A7448">
      <w:pPr>
        <w:rPr>
          <w:rFonts w:asciiTheme="majorHAnsi" w:hAnsiTheme="majorHAnsi" w:cstheme="majorHAnsi"/>
          <w:sz w:val="44"/>
        </w:rPr>
      </w:pPr>
    </w:p>
    <w:p w14:paraId="5826B22A" w14:textId="5F8DC7C1" w:rsidR="00B5432C" w:rsidRPr="00B5432C" w:rsidRDefault="00B5432C" w:rsidP="009A7448">
      <w:pPr>
        <w:rPr>
          <w:rFonts w:asciiTheme="majorHAnsi" w:hAnsiTheme="majorHAnsi" w:cstheme="majorHAnsi"/>
          <w:sz w:val="32"/>
          <w:szCs w:val="32"/>
        </w:rPr>
      </w:pPr>
    </w:p>
    <w:p w14:paraId="230D6D2F" w14:textId="63790A4D" w:rsidR="00B5432C" w:rsidRPr="00B5432C" w:rsidRDefault="00B5432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ab/>
        <w:t xml:space="preserve">    8 times!</w:t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  <w:t>4 times!</w:t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  <w:t>4 times!</w:t>
      </w:r>
    </w:p>
    <w:p w14:paraId="16C1EB64" w14:textId="77777777" w:rsidR="00B5432C" w:rsidRPr="009A7448" w:rsidRDefault="00B5432C" w:rsidP="00B5432C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Imagine Dragons - Thunder</w:t>
      </w:r>
    </w:p>
    <w:p w14:paraId="28700CEF" w14:textId="4F7FD602" w:rsidR="00B5432C" w:rsidRPr="009A7448" w:rsidRDefault="00B5432C" w:rsidP="00B5432C">
      <w:pPr>
        <w:jc w:val="center"/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Ukulele</w:t>
      </w:r>
    </w:p>
    <w:p w14:paraId="6DACE9BD" w14:textId="77777777" w:rsidR="00B5432C" w:rsidRPr="009A7448" w:rsidRDefault="00B5432C" w:rsidP="00B5432C"/>
    <w:p w14:paraId="1D8FEB5A" w14:textId="499FE8CC" w:rsidR="00B5432C" w:rsidRPr="009A7448" w:rsidRDefault="00B5432C" w:rsidP="00B5432C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 wp14:anchorId="6AC622CD" wp14:editId="4B60F1B6">
                <wp:simplePos x="0" y="0"/>
                <wp:positionH relativeFrom="column">
                  <wp:posOffset>2576286</wp:posOffset>
                </wp:positionH>
                <wp:positionV relativeFrom="paragraph">
                  <wp:posOffset>96066</wp:posOffset>
                </wp:positionV>
                <wp:extent cx="1567180" cy="2278380"/>
                <wp:effectExtent l="0" t="0" r="0" b="0"/>
                <wp:wrapNone/>
                <wp:docPr id="958" name="Group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7180" cy="2278380"/>
                          <a:chOff x="0" y="0"/>
                          <a:chExt cx="1567180" cy="2278380"/>
                        </a:xfrm>
                      </wpg:grpSpPr>
                      <wpg:grpSp>
                        <wpg:cNvPr id="901" name="Group 45">
                          <a:extLst/>
                        </wpg:cNvPr>
                        <wpg:cNvGrpSpPr/>
                        <wpg:grpSpPr>
                          <a:xfrm>
                            <a:off x="0" y="0"/>
                            <a:ext cx="1567180" cy="2278380"/>
                            <a:chOff x="-126516" y="0"/>
                            <a:chExt cx="1879116" cy="3333750"/>
                          </a:xfrm>
                        </wpg:grpSpPr>
                        <wpg:grpSp>
                          <wpg:cNvPr id="918" name="Group 918">
                            <a:extLst/>
                          </wpg:cNvPr>
                          <wpg:cNvGrpSpPr/>
                          <wpg:grpSpPr>
                            <a:xfrm>
                              <a:off x="-2" y="533399"/>
                              <a:ext cx="1752602" cy="2800351"/>
                              <a:chOff x="-1" y="533399"/>
                              <a:chExt cx="971094" cy="1428751"/>
                            </a:xfrm>
                          </wpg:grpSpPr>
                          <pic:pic xmlns:pic="http://schemas.openxmlformats.org/drawingml/2006/picture">
                            <pic:nvPicPr>
                              <pic:cNvPr id="919" name="Picture 919" descr="chord-grid-with-numbered-strings.png">
                                <a:extLst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-1" y="533399"/>
                                <a:ext cx="971094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20" name="Picture 920" descr="chord-grid-with-numbered-strings.png">
                                <a:extLst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21" name="Oval 921">
                              <a:extLst/>
                            </wps:cNvPr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22" name="Oval 922">
                              <a:extLst/>
                            </wps:cNvPr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23" name="Oval 923">
                            <a:extLst/>
                          </wps:cNvPr>
                          <wps:cNvSpPr/>
                          <wps:spPr>
                            <a:xfrm>
                              <a:off x="-126516" y="1231407"/>
                              <a:ext cx="449039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24" name="TextBox 48">
                            <a:extLst/>
                          </wps:cNvPr>
                          <wps:cNvSpPr txBox="1"/>
                          <wps:spPr>
                            <a:xfrm>
                              <a:off x="656502" y="0"/>
                              <a:ext cx="488557" cy="676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85A3F4" w14:textId="77777777" w:rsidR="00B5432C" w:rsidRDefault="00B5432C" w:rsidP="00B5432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957" name="Oval 957">
                          <a:extLst/>
                        </wps:cNvPr>
                        <wps:cNvSpPr/>
                        <wps:spPr>
                          <a:xfrm>
                            <a:off x="885371" y="478972"/>
                            <a:ext cx="374498" cy="30218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622CD" id="Group 958" o:spid="_x0000_s1066" style="position:absolute;margin-left:202.85pt;margin-top:7.55pt;width:123.4pt;height:179.4pt;z-index:251816448" coordsize="15671,227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">
                <v:group id="_x0000_s1067" style="position:absolute;width:15671;height:22783" coordorigin="-1265" coordsize="18791,33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">
                  <v:group id="Group 918" o:spid="_x0000_s1068" style="position:absolute;top:5333;width:17526;height:28004" coordorigin=",5333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">
                    <v:shape id="Picture 919" o:spid="_x0000_s1069" type="#_x0000_t75" alt="chord-grid-with-numbered-strings.png" style="position:absolute;top:5333;width:9710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">
                      <v:imagedata r:id="rId5" o:title="chord-grid-with-numbered-strings" croptop="11954f" cropbottom="10880f" cropleft="18675f" cropright="17903f"/>
                    </v:shape>
                    <v:shape id="Picture 920" o:spid="_x0000_s1070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">
                      <v:imagedata r:id="rId5" o:title="chord-grid-with-numbered-strings" croptop="42868f" cropbottom="11570f" cropleft="18675f" cropright="17904f"/>
                    </v:shape>
                    <v:oval id="Oval 921" o:spid="_x0000_s1071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922" o:spid="_x0000_s1072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923" o:spid="_x0000_s1073" style="position:absolute;left:-1265;top:12314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" fillcolor="black [3213]" strokecolor="#4472c4 [3204]" strokeweight=".5pt">
                    <v:stroke joinstyle="miter"/>
                  </v:oval>
                  <v:shape id="TextBox 48" o:spid="_x0000_s1074" type="#_x0000_t202" style="position:absolute;left:6565;width:4885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" filled="f" stroked="f">
                    <v:textbox>
                      <w:txbxContent>
                        <w:p w14:paraId="6685A3F4" w14:textId="77777777" w:rsidR="00B5432C" w:rsidRDefault="00B5432C" w:rsidP="00B5432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oval id="Oval 957" o:spid="_x0000_s1075" style="position:absolute;left:8853;top:4789;width:3745;height:30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09280" behindDoc="0" locked="0" layoutInCell="1" allowOverlap="1" wp14:anchorId="4C5021F3" wp14:editId="6A7DB0B7">
                <wp:simplePos x="0" y="0"/>
                <wp:positionH relativeFrom="column">
                  <wp:posOffset>471170</wp:posOffset>
                </wp:positionH>
                <wp:positionV relativeFrom="paragraph">
                  <wp:posOffset>110490</wp:posOffset>
                </wp:positionV>
                <wp:extent cx="1600200" cy="2278380"/>
                <wp:effectExtent l="0" t="0" r="12700" b="0"/>
                <wp:wrapNone/>
                <wp:docPr id="925" name="Group 4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2278380"/>
                          <a:chOff x="0" y="0"/>
                          <a:chExt cx="1919244" cy="3333749"/>
                        </a:xfrm>
                      </wpg:grpSpPr>
                      <wpg:grpSp>
                        <wpg:cNvPr id="926" name="Group 926">
                          <a:extLst/>
                        </wpg:cNvPr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27" name="Picture 927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28" name="Picture 928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29" name="Oval 929">
                            <a:extLst/>
                          </wps:cNvPr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30" name="Oval 930">
                            <a:extLst/>
                          </wps:cNvPr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31" name="Oval 931">
                          <a:extLst/>
                        </wps:cNvPr>
                        <wps:cNvSpPr/>
                        <wps:spPr>
                          <a:xfrm>
                            <a:off x="1470205" y="1745817"/>
                            <a:ext cx="449039" cy="44215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32" name="TextBox 48">
                          <a:extLst/>
                        </wps:cNvPr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EFB70F" w14:textId="77777777" w:rsidR="00B5432C" w:rsidRDefault="00B5432C" w:rsidP="00B5432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5021F3" id="_x0000_s1076" style="position:absolute;margin-left:37.1pt;margin-top:8.7pt;width:126pt;height:179.4pt;z-index:251809280;mso-width-relative:margin;mso-height-relative:margin" coordsize="19192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">
                <v:group id="Group 926" o:spid="_x0000_s107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v99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">
                  <v:shape id="Picture 927" o:spid="_x0000_s107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">
                    <v:imagedata r:id="rId5" o:title="chord-grid-with-numbered-strings" croptop="11954f" cropbottom="10880f" cropleft="18675f" cropright="17903f"/>
                  </v:shape>
                  <v:shape id="Picture 928" o:spid="_x0000_s107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">
                    <v:imagedata r:id="rId5" o:title="chord-grid-with-numbered-strings" croptop="42868f" cropbottom="11570f" cropleft="18675f" cropright="17904f"/>
                  </v:shape>
                  <v:oval id="Oval 929" o:spid="_x0000_s108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30" o:spid="_x0000_s108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31" o:spid="_x0000_s1082" style="position:absolute;left:14702;top:17458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83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cT8yAAAAOE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" filled="f" stroked="f">
                  <v:textbox>
                    <w:txbxContent>
                      <w:p w14:paraId="2FEFB70F" w14:textId="77777777" w:rsidR="00B5432C" w:rsidRDefault="00B5432C" w:rsidP="00B5432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sz w:val="44"/>
        </w:rPr>
        <w:t>Verse</w:t>
      </w:r>
    </w:p>
    <w:p w14:paraId="3544A08E" w14:textId="5E9AD651" w:rsidR="00B5432C" w:rsidRPr="009A7448" w:rsidRDefault="00B5432C" w:rsidP="00B5432C"/>
    <w:p w14:paraId="24D03EA8" w14:textId="5AC06644" w:rsidR="00B5432C" w:rsidRPr="009A7448" w:rsidRDefault="00B5432C" w:rsidP="00B5432C"/>
    <w:p w14:paraId="6400690D" w14:textId="77777777" w:rsidR="00B5432C" w:rsidRPr="009A7448" w:rsidRDefault="00B5432C" w:rsidP="00B5432C"/>
    <w:p w14:paraId="7ECB167F" w14:textId="77777777" w:rsidR="00B5432C" w:rsidRPr="009A7448" w:rsidRDefault="00B5432C" w:rsidP="00B5432C"/>
    <w:p w14:paraId="502B133A" w14:textId="77777777" w:rsidR="00B5432C" w:rsidRPr="009A7448" w:rsidRDefault="00B5432C" w:rsidP="00B5432C"/>
    <w:p w14:paraId="1F8D731C" w14:textId="28EE5EC9" w:rsidR="00B5432C" w:rsidRPr="009A7448" w:rsidRDefault="00B5432C" w:rsidP="00B5432C"/>
    <w:p w14:paraId="1085C740" w14:textId="77777777" w:rsidR="00B5432C" w:rsidRPr="009A7448" w:rsidRDefault="00B5432C" w:rsidP="00B5432C"/>
    <w:p w14:paraId="7739A010" w14:textId="77777777" w:rsidR="00B5432C" w:rsidRPr="009A7448" w:rsidRDefault="00B5432C" w:rsidP="00B5432C"/>
    <w:p w14:paraId="78BE8064" w14:textId="77777777" w:rsidR="00B5432C" w:rsidRPr="009A7448" w:rsidRDefault="00B5432C" w:rsidP="00B5432C"/>
    <w:p w14:paraId="3F5082D3" w14:textId="54872289" w:rsidR="00B5432C" w:rsidRPr="009A7448" w:rsidRDefault="00B5432C" w:rsidP="00B5432C"/>
    <w:p w14:paraId="0EB7B44B" w14:textId="6C2A238B" w:rsidR="00B5432C" w:rsidRPr="009A7448" w:rsidRDefault="00B5432C" w:rsidP="00B5432C"/>
    <w:p w14:paraId="388C5A58" w14:textId="77777777" w:rsidR="00B5432C" w:rsidRPr="009A7448" w:rsidRDefault="00B5432C" w:rsidP="00B5432C"/>
    <w:p w14:paraId="7B72A52D" w14:textId="614A2187" w:rsidR="00B5432C" w:rsidRPr="00B5432C" w:rsidRDefault="00B5432C" w:rsidP="00B5432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32"/>
        </w:rPr>
        <w:t>8 times!</w:t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  <w:t>8 times!</w:t>
      </w:r>
    </w:p>
    <w:p w14:paraId="7837ACED" w14:textId="16B2AE8E" w:rsidR="00B5432C" w:rsidRDefault="00B5432C" w:rsidP="00B5432C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8496" behindDoc="0" locked="0" layoutInCell="1" allowOverlap="1" wp14:anchorId="4C62D9AB" wp14:editId="65A6E277">
                <wp:simplePos x="0" y="0"/>
                <wp:positionH relativeFrom="column">
                  <wp:posOffset>4773344</wp:posOffset>
                </wp:positionH>
                <wp:positionV relativeFrom="paragraph">
                  <wp:posOffset>171157</wp:posOffset>
                </wp:positionV>
                <wp:extent cx="1567180" cy="2278380"/>
                <wp:effectExtent l="0" t="0" r="0" b="0"/>
                <wp:wrapNone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7180" cy="2278380"/>
                          <a:chOff x="0" y="0"/>
                          <a:chExt cx="1567180" cy="2278380"/>
                        </a:xfrm>
                      </wpg:grpSpPr>
                      <wpg:grpSp>
                        <wpg:cNvPr id="448" name="Group 45">
                          <a:extLst/>
                        </wpg:cNvPr>
                        <wpg:cNvGrpSpPr/>
                        <wpg:grpSpPr>
                          <a:xfrm>
                            <a:off x="0" y="0"/>
                            <a:ext cx="1567180" cy="2278380"/>
                            <a:chOff x="-126516" y="0"/>
                            <a:chExt cx="1879116" cy="3333750"/>
                          </a:xfrm>
                        </wpg:grpSpPr>
                        <wpg:grpSp>
                          <wpg:cNvPr id="449" name="Group 449">
                            <a:extLst/>
                          </wpg:cNvPr>
                          <wpg:cNvGrpSpPr/>
                          <wpg:grpSpPr>
                            <a:xfrm>
                              <a:off x="-2" y="533399"/>
                              <a:ext cx="1752602" cy="2800351"/>
                              <a:chOff x="-1" y="533399"/>
                              <a:chExt cx="971094" cy="1428751"/>
                            </a:xfrm>
                          </wpg:grpSpPr>
                          <pic:pic xmlns:pic="http://schemas.openxmlformats.org/drawingml/2006/picture">
                            <pic:nvPicPr>
                              <pic:cNvPr id="450" name="Picture 450" descr="chord-grid-with-numbered-strings.png">
                                <a:extLst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-1" y="533399"/>
                                <a:ext cx="971094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51" name="Picture 451" descr="chord-grid-with-numbered-strings.png">
                                <a:extLst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52" name="Oval 452">
                              <a:extLst/>
                            </wps:cNvPr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53" name="Oval 453">
                              <a:extLst/>
                            </wps:cNvPr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54" name="Oval 454">
                            <a:extLst/>
                          </wps:cNvPr>
                          <wps:cNvSpPr/>
                          <wps:spPr>
                            <a:xfrm>
                              <a:off x="-126516" y="1231407"/>
                              <a:ext cx="449039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5" name="TextBox 48">
                            <a:extLst/>
                          </wps:cNvPr>
                          <wps:cNvSpPr txBox="1"/>
                          <wps:spPr>
                            <a:xfrm>
                              <a:off x="656502" y="0"/>
                              <a:ext cx="488557" cy="676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99C3CE7" w14:textId="77777777" w:rsidR="00B5432C" w:rsidRDefault="00B5432C" w:rsidP="00B5432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56" name="Oval 456">
                          <a:extLst/>
                        </wps:cNvPr>
                        <wps:cNvSpPr/>
                        <wps:spPr>
                          <a:xfrm>
                            <a:off x="885371" y="478972"/>
                            <a:ext cx="374498" cy="30218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2D9AB" id="Group 959" o:spid="_x0000_s1084" style="position:absolute;margin-left:375.85pt;margin-top:13.5pt;width:123.4pt;height:179.4pt;z-index:251818496" coordsize="15671,227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">
                <v:group id="_x0000_s1085" style="position:absolute;width:15671;height:22783" coordorigin="-1265" coordsize="18791,33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">
                  <v:group id="Group 449" o:spid="_x0000_s1086" style="position:absolute;top:5333;width:17526;height:28004" coordorigin=",5333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pnQY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50" o:spid="_x0000_s1087" type="#_x0000_t75" alt="chord-grid-with-numbered-strings.png" style="position:absolute;top:5333;width:9710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">
                      <v:imagedata r:id="rId6" o:title="chord-grid-with-numbered-strings" croptop="11954f" cropbottom="10880f" cropleft="18675f" cropright="17903f"/>
                    </v:shape>
                    <v:shape id="Picture 451" o:spid="_x0000_s1088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">
                      <v:imagedata r:id="rId6" o:title="chord-grid-with-numbered-strings" croptop="42868f" cropbottom="11570f" cropleft="18675f" cropright="17904f"/>
                    </v:shape>
                    <v:oval id="Oval 452" o:spid="_x0000_s1089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453" o:spid="_x0000_s1090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454" o:spid="_x0000_s1091" style="position:absolute;left:-1265;top:12314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" fillcolor="black [3213]" strokecolor="#4472c4 [3204]" strokeweight=".5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8" o:spid="_x0000_s1092" type="#_x0000_t202" style="position:absolute;left:6565;width:4885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" filled="f" stroked="f">
                    <v:textbox>
                      <w:txbxContent>
                        <w:p w14:paraId="299C3CE7" w14:textId="77777777" w:rsidR="00B5432C" w:rsidRDefault="00B5432C" w:rsidP="00B5432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oval id="Oval 456" o:spid="_x0000_s1093" style="position:absolute;left:8853;top:4789;width:3745;height:30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B5432C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12352" behindDoc="0" locked="0" layoutInCell="1" allowOverlap="1" wp14:anchorId="79D0181D" wp14:editId="04A46B55">
                <wp:simplePos x="0" y="0"/>
                <wp:positionH relativeFrom="column">
                  <wp:posOffset>2546985</wp:posOffset>
                </wp:positionH>
                <wp:positionV relativeFrom="paragraph">
                  <wp:posOffset>132080</wp:posOffset>
                </wp:positionV>
                <wp:extent cx="1625600" cy="2336800"/>
                <wp:effectExtent l="0" t="0" r="0" b="0"/>
                <wp:wrapNone/>
                <wp:docPr id="941" name="Group 4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0" cy="2336800"/>
                          <a:chOff x="-110667" y="0"/>
                          <a:chExt cx="1863267" cy="3333749"/>
                        </a:xfrm>
                      </wpg:grpSpPr>
                      <wpg:grpSp>
                        <wpg:cNvPr id="942" name="Group 942">
                          <a:extLst/>
                        </wpg:cNvPr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43" name="Picture 943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4" name="Picture 944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45" name="Oval 945">
                            <a:extLst/>
                          </wps:cNvPr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46" name="Oval 946">
                            <a:extLst/>
                          </wps:cNvPr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47" name="Oval 947">
                          <a:extLst/>
                        </wps:cNvPr>
                        <wps:cNvSpPr/>
                        <wps:spPr>
                          <a:xfrm>
                            <a:off x="-110667" y="1226686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48" name="TextBox 48">
                          <a:extLst/>
                        </wps:cNvPr>
                        <wps:cNvSpPr txBox="1"/>
                        <wps:spPr>
                          <a:xfrm>
                            <a:off x="363338" y="0"/>
                            <a:ext cx="931310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2E45F5" w14:textId="77777777" w:rsidR="00B5432C" w:rsidRDefault="00B5432C" w:rsidP="00B5432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D0181D" id="_x0000_s1094" style="position:absolute;margin-left:200.55pt;margin-top:10.4pt;width:128pt;height:184pt;z-index:251812352;mso-width-relative:margin;mso-height-relative:margin" coordorigin="-1106" coordsize="18632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">
                <v:group id="Group 942" o:spid="_x0000_s109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">
                  <v:shape id="Picture 943" o:spid="_x0000_s109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">
                    <v:imagedata r:id="rId5" o:title="chord-grid-with-numbered-strings" croptop="11954f" cropbottom="10880f" cropleft="18675f" cropright="17903f"/>
                  </v:shape>
                  <v:shape id="Picture 944" o:spid="_x0000_s109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">
                    <v:imagedata r:id="rId5" o:title="chord-grid-with-numbered-strings" croptop="42868f" cropbottom="11570f" cropleft="18675f" cropright="17904f"/>
                  </v:shape>
                  <v:oval id="Oval 945" o:spid="_x0000_s109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46" o:spid="_x0000_s109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47" o:spid="_x0000_s1100" style="position:absolute;left:-1106;top:12266;width:4489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01" type="#_x0000_t202" style="position:absolute;left:3633;width:9313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" filled="f" stroked="f">
                  <v:textbox>
                    <w:txbxContent>
                      <w:p w14:paraId="542E45F5" w14:textId="77777777" w:rsidR="00B5432C" w:rsidRDefault="00B5432C" w:rsidP="00B5432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5432C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11328" behindDoc="0" locked="0" layoutInCell="1" allowOverlap="1" wp14:anchorId="32C34745" wp14:editId="32B64BC2">
                <wp:simplePos x="0" y="0"/>
                <wp:positionH relativeFrom="column">
                  <wp:posOffset>442595</wp:posOffset>
                </wp:positionH>
                <wp:positionV relativeFrom="paragraph">
                  <wp:posOffset>146685</wp:posOffset>
                </wp:positionV>
                <wp:extent cx="1607820" cy="2350770"/>
                <wp:effectExtent l="0" t="0" r="17780" b="0"/>
                <wp:wrapNone/>
                <wp:docPr id="949" name="Group 4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820" cy="2350770"/>
                          <a:chOff x="0" y="0"/>
                          <a:chExt cx="1867461" cy="3333749"/>
                        </a:xfrm>
                      </wpg:grpSpPr>
                      <wpg:grpSp>
                        <wpg:cNvPr id="950" name="Group 950">
                          <a:extLst/>
                        </wpg:cNvPr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51" name="Picture 951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52" name="Picture 952" descr="chord-grid-with-numbered-strings.png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53" name="Oval 953">
                            <a:extLst/>
                          </wps:cNvPr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54" name="Oval 954">
                            <a:extLst/>
                          </wps:cNvPr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55" name="Oval 955">
                          <a:extLst/>
                        </wps:cNvPr>
                        <wps:cNvSpPr/>
                        <wps:spPr>
                          <a:xfrm>
                            <a:off x="1418422" y="1725240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56" name="TextBox 48">
                          <a:extLst/>
                        </wps:cNvPr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3EB567" w14:textId="77777777" w:rsidR="00B5432C" w:rsidRDefault="00B5432C" w:rsidP="00B5432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C34745" id="_x0000_s1102" style="position:absolute;margin-left:34.85pt;margin-top:11.55pt;width:126.6pt;height:185.1pt;z-index:251811328;mso-width-relative:margin;mso-height-relative:margin" coordsize="18674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">
                <v:group id="Group 950" o:spid="_x0000_s1103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">
                  <v:shape id="Picture 951" o:spid="_x0000_s1104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">
                    <v:imagedata r:id="rId5" o:title="chord-grid-with-numbered-strings" croptop="11954f" cropbottom="10880f" cropleft="18675f" cropright="17903f"/>
                  </v:shape>
                  <v:shape id="Picture 952" o:spid="_x0000_s110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">
                    <v:imagedata r:id="rId5" o:title="chord-grid-with-numbered-strings" croptop="42868f" cropbottom="11570f" cropleft="18675f" cropright="17904f"/>
                  </v:shape>
                  <v:oval id="Oval 953" o:spid="_x0000_s110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54" o:spid="_x0000_s110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55" o:spid="_x0000_s1108" style="position:absolute;left:14184;top:17252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109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" filled="f" stroked="f">
                  <v:textbox>
                    <w:txbxContent>
                      <w:p w14:paraId="0E3EB567" w14:textId="77777777" w:rsidR="00B5432C" w:rsidRDefault="00B5432C" w:rsidP="00B5432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sz w:val="44"/>
        </w:rPr>
        <w:t>Chorus</w:t>
      </w:r>
    </w:p>
    <w:p w14:paraId="0AF1EA6D" w14:textId="77777777" w:rsidR="00B5432C" w:rsidRDefault="00B5432C" w:rsidP="00B5432C">
      <w:pPr>
        <w:rPr>
          <w:rFonts w:asciiTheme="majorHAnsi" w:hAnsiTheme="majorHAnsi" w:cstheme="majorHAnsi"/>
          <w:sz w:val="44"/>
        </w:rPr>
      </w:pPr>
    </w:p>
    <w:p w14:paraId="7DBB017B" w14:textId="77777777" w:rsidR="00B5432C" w:rsidRDefault="00B5432C" w:rsidP="00B5432C">
      <w:pPr>
        <w:rPr>
          <w:rFonts w:asciiTheme="majorHAnsi" w:hAnsiTheme="majorHAnsi" w:cstheme="majorHAnsi"/>
          <w:sz w:val="44"/>
        </w:rPr>
      </w:pPr>
    </w:p>
    <w:p w14:paraId="0A34BA22" w14:textId="77777777" w:rsidR="00B5432C" w:rsidRDefault="00B5432C" w:rsidP="00B5432C">
      <w:pPr>
        <w:rPr>
          <w:rFonts w:asciiTheme="majorHAnsi" w:hAnsiTheme="majorHAnsi" w:cstheme="majorHAnsi"/>
          <w:sz w:val="44"/>
        </w:rPr>
      </w:pPr>
    </w:p>
    <w:p w14:paraId="23D553F0" w14:textId="77777777" w:rsidR="00B5432C" w:rsidRDefault="00B5432C" w:rsidP="00B5432C">
      <w:pPr>
        <w:rPr>
          <w:rFonts w:asciiTheme="majorHAnsi" w:hAnsiTheme="majorHAnsi" w:cstheme="majorHAnsi"/>
          <w:sz w:val="44"/>
        </w:rPr>
      </w:pPr>
    </w:p>
    <w:p w14:paraId="4A01F0C2" w14:textId="77777777" w:rsidR="00B5432C" w:rsidRDefault="00B5432C" w:rsidP="00B5432C">
      <w:pPr>
        <w:rPr>
          <w:rFonts w:asciiTheme="majorHAnsi" w:hAnsiTheme="majorHAnsi" w:cstheme="majorHAnsi"/>
          <w:sz w:val="44"/>
        </w:rPr>
      </w:pPr>
    </w:p>
    <w:p w14:paraId="477E22C2" w14:textId="77777777" w:rsidR="00B5432C" w:rsidRDefault="00B5432C" w:rsidP="00B5432C">
      <w:pPr>
        <w:rPr>
          <w:rFonts w:asciiTheme="majorHAnsi" w:hAnsiTheme="majorHAnsi" w:cstheme="majorHAnsi"/>
          <w:sz w:val="44"/>
        </w:rPr>
      </w:pPr>
    </w:p>
    <w:p w14:paraId="4D0855FA" w14:textId="77777777" w:rsidR="00B5432C" w:rsidRPr="00B5432C" w:rsidRDefault="00B5432C" w:rsidP="00B5432C">
      <w:pPr>
        <w:rPr>
          <w:rFonts w:asciiTheme="majorHAnsi" w:hAnsiTheme="majorHAnsi" w:cstheme="majorHAnsi"/>
          <w:sz w:val="32"/>
          <w:szCs w:val="32"/>
        </w:rPr>
      </w:pPr>
    </w:p>
    <w:p w14:paraId="53D72811" w14:textId="50356BC6" w:rsidR="00B5432C" w:rsidRPr="00293A2F" w:rsidRDefault="00B5432C" w:rsidP="00B5432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ab/>
        <w:t xml:space="preserve">    </w:t>
      </w:r>
      <w:r w:rsidR="001123AC">
        <w:rPr>
          <w:rFonts w:asciiTheme="majorHAnsi" w:hAnsiTheme="majorHAnsi" w:cstheme="majorHAnsi"/>
          <w:sz w:val="32"/>
        </w:rPr>
        <w:t xml:space="preserve">      </w:t>
      </w:r>
      <w:r>
        <w:rPr>
          <w:rFonts w:asciiTheme="majorHAnsi" w:hAnsiTheme="majorHAnsi" w:cstheme="majorHAnsi"/>
          <w:sz w:val="32"/>
        </w:rPr>
        <w:t>8 times!</w:t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</w:r>
      <w:bookmarkStart w:id="0" w:name="_GoBack"/>
      <w:bookmarkEnd w:id="0"/>
      <w:r>
        <w:rPr>
          <w:rFonts w:asciiTheme="majorHAnsi" w:hAnsiTheme="majorHAnsi" w:cstheme="majorHAnsi"/>
          <w:sz w:val="32"/>
        </w:rPr>
        <w:tab/>
      </w:r>
      <w:r w:rsidR="001123AC">
        <w:rPr>
          <w:rFonts w:asciiTheme="majorHAnsi" w:hAnsiTheme="majorHAnsi" w:cstheme="majorHAnsi"/>
          <w:sz w:val="32"/>
        </w:rPr>
        <w:t xml:space="preserve">         </w:t>
      </w:r>
      <w:r>
        <w:rPr>
          <w:rFonts w:asciiTheme="majorHAnsi" w:hAnsiTheme="majorHAnsi" w:cstheme="majorHAnsi"/>
          <w:sz w:val="32"/>
        </w:rPr>
        <w:t>4 times!</w:t>
      </w:r>
      <w:r>
        <w:rPr>
          <w:rFonts w:asciiTheme="majorHAnsi" w:hAnsiTheme="majorHAnsi" w:cstheme="majorHAnsi"/>
          <w:sz w:val="32"/>
        </w:rPr>
        <w:tab/>
      </w:r>
      <w:r>
        <w:rPr>
          <w:rFonts w:asciiTheme="majorHAnsi" w:hAnsiTheme="majorHAnsi" w:cstheme="majorHAnsi"/>
          <w:sz w:val="32"/>
        </w:rPr>
        <w:tab/>
      </w:r>
      <w:r w:rsidR="001123AC">
        <w:rPr>
          <w:rFonts w:asciiTheme="majorHAnsi" w:hAnsiTheme="majorHAnsi" w:cstheme="majorHAnsi"/>
          <w:sz w:val="32"/>
        </w:rPr>
        <w:tab/>
        <w:t xml:space="preserve">       </w:t>
      </w:r>
      <w:r>
        <w:rPr>
          <w:rFonts w:asciiTheme="majorHAnsi" w:hAnsiTheme="majorHAnsi" w:cstheme="majorHAnsi"/>
          <w:sz w:val="32"/>
        </w:rPr>
        <w:t>4 times!</w:t>
      </w:r>
    </w:p>
    <w:p w14:paraId="139C195C" w14:textId="77777777" w:rsidR="00F27192" w:rsidRDefault="00F27192" w:rsidP="009A7448">
      <w:pPr>
        <w:sectPr w:rsidR="00F27192" w:rsidSect="00F27192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84605D" w14:textId="34866640" w:rsidR="009A7448" w:rsidRPr="009A7448" w:rsidRDefault="009A7448" w:rsidP="009A7448"/>
    <w:p w14:paraId="5F98429D" w14:textId="739F1B98" w:rsidR="00C11632" w:rsidRPr="009A7448" w:rsidRDefault="00900750" w:rsidP="00C11632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Imagine Dragons - Thunder</w:t>
      </w:r>
    </w:p>
    <w:p w14:paraId="0EB81BF3" w14:textId="77777777" w:rsidR="009A7448" w:rsidRPr="0070749A" w:rsidRDefault="00234AEA" w:rsidP="0070749A">
      <w:pPr>
        <w:jc w:val="center"/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</w:p>
    <w:p w14:paraId="4814EDA7" w14:textId="77777777" w:rsidR="009A7448" w:rsidRPr="009A7448" w:rsidRDefault="009A7448" w:rsidP="009A7448"/>
    <w:p w14:paraId="65EDF83B" w14:textId="2C1308C0" w:rsidR="009A7448" w:rsidRPr="009A7448" w:rsidRDefault="009A7448" w:rsidP="009A7448">
      <w:pPr>
        <w:rPr>
          <w:rFonts w:asciiTheme="majorHAnsi" w:hAnsiTheme="majorHAnsi" w:cstheme="majorHAnsi"/>
          <w:sz w:val="44"/>
        </w:rPr>
      </w:pPr>
      <w:r w:rsidRPr="00E860E0">
        <w:rPr>
          <w:rFonts w:asciiTheme="majorHAnsi" w:hAnsiTheme="majorHAnsi" w:cstheme="majorHAnsi"/>
          <w:b/>
          <w:sz w:val="44"/>
        </w:rPr>
        <w:t>Verse</w:t>
      </w:r>
    </w:p>
    <w:p w14:paraId="7558E418" w14:textId="203A022D" w:rsidR="009A7448" w:rsidRPr="009A7448" w:rsidRDefault="00B5432C" w:rsidP="009A7448"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137F006B" wp14:editId="57CD5007">
                <wp:simplePos x="0" y="0"/>
                <wp:positionH relativeFrom="column">
                  <wp:posOffset>26126</wp:posOffset>
                </wp:positionH>
                <wp:positionV relativeFrom="paragraph">
                  <wp:posOffset>103505</wp:posOffset>
                </wp:positionV>
                <wp:extent cx="4874370" cy="1242060"/>
                <wp:effectExtent l="0" t="0" r="2540" b="2540"/>
                <wp:wrapNone/>
                <wp:docPr id="902" name="Group 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903" name="Text Box 903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7A3496" w14:textId="6919252C" w:rsidR="00C11632" w:rsidRPr="005D2CF9" w:rsidRDefault="00C11632" w:rsidP="00C11632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4" name="Picture 90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5" name="Picture 90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906" name="Group 906"/>
                        <wpg:cNvGrpSpPr/>
                        <wpg:grpSpPr>
                          <a:xfrm>
                            <a:off x="2758158" y="798204"/>
                            <a:ext cx="1460098" cy="360488"/>
                            <a:chOff x="939298" y="3074"/>
                            <a:chExt cx="1460098" cy="360488"/>
                          </a:xfrm>
                        </wpg:grpSpPr>
                        <wps:wsp>
                          <wps:cNvPr id="907" name="Oval 907"/>
                          <wps:cNvSpPr/>
                          <wps:spPr>
                            <a:xfrm>
                              <a:off x="1555538" y="759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8" name="Oval 908"/>
                          <wps:cNvSpPr/>
                          <wps:spPr>
                            <a:xfrm>
                              <a:off x="2170796" y="20662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9" name="Oval 909"/>
                          <wps:cNvSpPr/>
                          <wps:spPr>
                            <a:xfrm>
                              <a:off x="939298" y="3074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F006B" id="Group 902" o:spid="_x0000_s1110" style="position:absolute;margin-left:2.05pt;margin-top:8.15pt;width:383.8pt;height:97.8pt;z-index:251801088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">
                <v:shape id="Text Box 903" o:spid="_x0000_s1111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" filled="f" stroked="f">
                  <v:textbox>
                    <w:txbxContent>
                      <w:p w14:paraId="1C7A3496" w14:textId="6919252C" w:rsidR="00C11632" w:rsidRPr="005D2CF9" w:rsidRDefault="00C11632" w:rsidP="00C11632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904" o:spid="_x0000_s1112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">
                  <v:imagedata r:id="rId8" o:title="" cropbottom="20190f" cropright="30598f"/>
                </v:shape>
                <v:shape id="Picture 905" o:spid="_x0000_s1113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">
                  <v:imagedata r:id="rId8" o:title="" cropbottom="20190f" cropright="30598f"/>
                </v:shape>
                <v:group id="Group 906" o:spid="_x0000_s1114" style="position:absolute;left:27581;top:7982;width:14601;height:3604" coordorigin="9392,30" coordsize="14600,3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6MdyQAAAOE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">
                  <v:oval id="Oval 907" o:spid="_x0000_s1115" style="position:absolute;left:15555;top:7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" fillcolor="white [3201]" strokecolor="#5b9bd5 [3208]" strokeweight="1pt">
                    <v:stroke joinstyle="miter"/>
                  </v:oval>
                  <v:oval id="Oval 908" o:spid="_x0000_s1116" style="position:absolute;left:21707;top:20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" fillcolor="white [3201]" strokecolor="#5b9bd5 [3208]" strokeweight="1pt">
                    <v:stroke joinstyle="miter"/>
                  </v:oval>
                  <v:oval id="Oval 909" o:spid="_x0000_s1117" style="position:absolute;left:9392;top:3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6E3365CD" w14:textId="3BC4BB30" w:rsidR="009A7448" w:rsidRPr="009A7448" w:rsidRDefault="009A7448" w:rsidP="009A7448"/>
    <w:p w14:paraId="44D557B1" w14:textId="3853349E" w:rsidR="009A7448" w:rsidRPr="009A7448" w:rsidRDefault="009A7448" w:rsidP="009A7448"/>
    <w:p w14:paraId="479202A2" w14:textId="70E770BB" w:rsidR="009A7448" w:rsidRPr="009A7448" w:rsidRDefault="009A7448" w:rsidP="009A7448"/>
    <w:p w14:paraId="477BD8D1" w14:textId="3DE26269" w:rsidR="009A7448" w:rsidRPr="009A7448" w:rsidRDefault="009A7448" w:rsidP="009A7448"/>
    <w:p w14:paraId="7539AD34" w14:textId="16009A55" w:rsidR="009A7448" w:rsidRPr="009A7448" w:rsidRDefault="0025036A" w:rsidP="009A7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69795" w14:textId="682C0AF9" w:rsidR="009A7448" w:rsidRPr="009A7448" w:rsidRDefault="009A7448" w:rsidP="009A7448"/>
    <w:p w14:paraId="37E1F3FD" w14:textId="211C95D7" w:rsidR="009A7448" w:rsidRPr="009A7448" w:rsidRDefault="009A7448" w:rsidP="009A7448"/>
    <w:p w14:paraId="725A07F9" w14:textId="675172C0" w:rsidR="009A7448" w:rsidRPr="009A7448" w:rsidRDefault="00B5432C" w:rsidP="009A7448"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779584" behindDoc="0" locked="0" layoutInCell="1" allowOverlap="1" wp14:anchorId="228F981B" wp14:editId="6092D715">
                <wp:simplePos x="0" y="0"/>
                <wp:positionH relativeFrom="column">
                  <wp:posOffset>48260</wp:posOffset>
                </wp:positionH>
                <wp:positionV relativeFrom="paragraph">
                  <wp:posOffset>60507</wp:posOffset>
                </wp:positionV>
                <wp:extent cx="4874370" cy="1242060"/>
                <wp:effectExtent l="0" t="0" r="2540" b="2540"/>
                <wp:wrapNone/>
                <wp:docPr id="881" name="Group 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882" name="Text Box 882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A41072" w14:textId="41CC7885" w:rsidR="00E860E0" w:rsidRPr="005D2CF9" w:rsidRDefault="00F27192" w:rsidP="00E860E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3" name="Picture 88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4" name="Picture 88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885" name="Group 885"/>
                        <wpg:cNvGrpSpPr/>
                        <wpg:grpSpPr>
                          <a:xfrm>
                            <a:off x="1509384" y="793667"/>
                            <a:ext cx="1477374" cy="355972"/>
                            <a:chOff x="-309476" y="-1463"/>
                            <a:chExt cx="1477374" cy="355972"/>
                          </a:xfrm>
                        </wpg:grpSpPr>
                        <wps:wsp>
                          <wps:cNvPr id="886" name="Oval 886"/>
                          <wps:cNvSpPr/>
                          <wps:spPr>
                            <a:xfrm>
                              <a:off x="-309476" y="-1463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7" name="Oval 887"/>
                          <wps:cNvSpPr/>
                          <wps:spPr>
                            <a:xfrm>
                              <a:off x="305782" y="11609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8" name="Oval 888"/>
                          <wps:cNvSpPr/>
                          <wps:spPr>
                            <a:xfrm>
                              <a:off x="939298" y="3074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8F981B" id="Group 881" o:spid="_x0000_s1118" style="position:absolute;margin-left:3.8pt;margin-top:4.75pt;width:383.8pt;height:97.8pt;z-index:251779584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">
                <v:shape id="Text Box 882" o:spid="_x0000_s1119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" filled="f" stroked="f">
                  <v:textbox>
                    <w:txbxContent>
                      <w:p w14:paraId="4CA41072" w14:textId="41CC7885" w:rsidR="00E860E0" w:rsidRPr="005D2CF9" w:rsidRDefault="00F27192" w:rsidP="00E860E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Picture 883" o:spid="_x0000_s1120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">
                  <v:imagedata r:id="rId8" o:title="" cropbottom="20190f" cropright="30598f"/>
                </v:shape>
                <v:shape id="Picture 884" o:spid="_x0000_s1121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">
                  <v:imagedata r:id="rId8" o:title="" cropbottom="20190f" cropright="30598f"/>
                </v:shape>
                <v:group id="Group 885" o:spid="_x0000_s1122" style="position:absolute;left:15093;top:7936;width:14774;height:3560" coordorigin="-3094,-14" coordsize="14773,35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">
                  <v:oval id="Oval 886" o:spid="_x0000_s1123" style="position:absolute;left:-3094;top:-14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887" o:spid="_x0000_s1124" style="position:absolute;left:3057;top:11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" fillcolor="white [3201]" strokecolor="#5b9bd5 [3208]" strokeweight="1pt">
                    <v:stroke joinstyle="miter"/>
                  </v:oval>
                  <v:oval id="Oval 888" o:spid="_x0000_s1125" style="position:absolute;left:9392;top:3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" fillcolor="white [3201]" strokecolor="#5b9bd5 [3208]" strokeweight="1pt">
                    <v:stroke joinstyle="miter"/>
                  </v:oval>
                </v:group>
              </v:group>
            </w:pict>
          </mc:Fallback>
        </mc:AlternateContent>
      </w:r>
    </w:p>
    <w:p w14:paraId="02F0DE36" w14:textId="10222B6A" w:rsidR="009A7448" w:rsidRPr="009A7448" w:rsidRDefault="009A7448" w:rsidP="009A7448"/>
    <w:p w14:paraId="6D896FBE" w14:textId="212C74DB" w:rsidR="009A7448" w:rsidRPr="009A7448" w:rsidRDefault="009A7448" w:rsidP="009A7448"/>
    <w:p w14:paraId="4C90B9B8" w14:textId="11A976A4" w:rsidR="009A7448" w:rsidRPr="009A7448" w:rsidRDefault="009A7448" w:rsidP="009A7448"/>
    <w:p w14:paraId="6731B5C3" w14:textId="11EE4679" w:rsidR="00234AEA" w:rsidRDefault="00C11632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7916E595" w14:textId="5ADDF327" w:rsidR="00234AEA" w:rsidRDefault="00234AEA" w:rsidP="009A7448">
      <w:pPr>
        <w:rPr>
          <w:rFonts w:asciiTheme="majorHAnsi" w:hAnsiTheme="majorHAnsi" w:cstheme="majorHAnsi"/>
          <w:sz w:val="44"/>
        </w:rPr>
      </w:pPr>
    </w:p>
    <w:p w14:paraId="0B971270" w14:textId="470DC7C0" w:rsidR="00960330" w:rsidRDefault="00B5432C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b/>
          <w:sz w:val="44"/>
        </w:rPr>
        <w:t>Chorus</w:t>
      </w:r>
    </w:p>
    <w:p w14:paraId="0DA448CE" w14:textId="1EA92501" w:rsidR="0025036A" w:rsidRDefault="00B5432C" w:rsidP="0025036A">
      <w:pPr>
        <w:rPr>
          <w:rFonts w:asciiTheme="majorHAnsi" w:hAnsiTheme="majorHAnsi" w:cstheme="majorHAnsi"/>
          <w:sz w:val="44"/>
        </w:rPr>
      </w:pP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582013D1" wp14:editId="513DCDDF">
                <wp:simplePos x="0" y="0"/>
                <wp:positionH relativeFrom="column">
                  <wp:posOffset>96792</wp:posOffset>
                </wp:positionH>
                <wp:positionV relativeFrom="paragraph">
                  <wp:posOffset>69488</wp:posOffset>
                </wp:positionV>
                <wp:extent cx="4874370" cy="1242060"/>
                <wp:effectExtent l="0" t="0" r="2540" b="2540"/>
                <wp:wrapNone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911" name="Text Box 911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4B336E" w14:textId="77777777" w:rsidR="00C11632" w:rsidRPr="005D2CF9" w:rsidRDefault="00C11632" w:rsidP="00C11632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2" name="Picture 9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3" name="Picture 9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914" name="Group 914"/>
                        <wpg:cNvGrpSpPr/>
                        <wpg:grpSpPr>
                          <a:xfrm>
                            <a:off x="2758158" y="798204"/>
                            <a:ext cx="1460098" cy="360488"/>
                            <a:chOff x="939298" y="3074"/>
                            <a:chExt cx="1460098" cy="360488"/>
                          </a:xfrm>
                        </wpg:grpSpPr>
                        <wps:wsp>
                          <wps:cNvPr id="915" name="Oval 915"/>
                          <wps:cNvSpPr/>
                          <wps:spPr>
                            <a:xfrm>
                              <a:off x="1555538" y="759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6" name="Oval 916"/>
                          <wps:cNvSpPr/>
                          <wps:spPr>
                            <a:xfrm>
                              <a:off x="2170796" y="20662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7" name="Oval 917"/>
                          <wps:cNvSpPr/>
                          <wps:spPr>
                            <a:xfrm>
                              <a:off x="939298" y="3074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2013D1" id="Group 910" o:spid="_x0000_s1126" style="position:absolute;margin-left:7.6pt;margin-top:5.45pt;width:383.8pt;height:97.8pt;z-index:251803136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">
                <v:shape id="Text Box 911" o:spid="_x0000_s1127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" filled="f" stroked="f">
                  <v:textbox>
                    <w:txbxContent>
                      <w:p w14:paraId="714B336E" w14:textId="77777777" w:rsidR="00C11632" w:rsidRPr="005D2CF9" w:rsidRDefault="00C11632" w:rsidP="00C11632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912" o:spid="_x0000_s1128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">
                  <v:imagedata r:id="rId8" o:title="" cropbottom="20190f" cropright="30598f"/>
                </v:shape>
                <v:shape id="Picture 913" o:spid="_x0000_s1129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">
                  <v:imagedata r:id="rId8" o:title="" cropbottom="20190f" cropright="30598f"/>
                </v:shape>
                <v:group id="Group 914" o:spid="_x0000_s1130" style="position:absolute;left:27581;top:7982;width:14601;height:3604" coordorigin="9392,30" coordsize="14600,3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">
                  <v:oval id="Oval 915" o:spid="_x0000_s1131" style="position:absolute;left:15555;top:7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" fillcolor="white [3201]" strokecolor="#5b9bd5 [3208]" strokeweight="1pt">
                    <v:stroke joinstyle="miter"/>
                  </v:oval>
                  <v:oval id="Oval 916" o:spid="_x0000_s1132" style="position:absolute;left:21707;top:20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" fillcolor="white [3201]" strokecolor="#5b9bd5 [3208]" strokeweight="1pt">
                    <v:stroke joinstyle="miter"/>
                  </v:oval>
                  <v:oval id="Oval 917" o:spid="_x0000_s1133" style="position:absolute;left:9392;top:3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  <w:r w:rsidR="00C11632">
        <w:rPr>
          <w:rFonts w:asciiTheme="majorHAnsi" w:hAnsiTheme="majorHAnsi" w:cstheme="majorHAnsi"/>
          <w:sz w:val="44"/>
        </w:rPr>
        <w:tab/>
      </w:r>
      <w:r w:rsidR="00C11632">
        <w:rPr>
          <w:rFonts w:asciiTheme="majorHAnsi" w:hAnsiTheme="majorHAnsi" w:cstheme="majorHAnsi"/>
          <w:sz w:val="44"/>
        </w:rPr>
        <w:tab/>
      </w:r>
      <w:r w:rsidR="00C11632">
        <w:rPr>
          <w:rFonts w:asciiTheme="majorHAnsi" w:hAnsiTheme="majorHAnsi" w:cstheme="majorHAnsi"/>
          <w:sz w:val="44"/>
        </w:rPr>
        <w:tab/>
      </w:r>
      <w:r w:rsidR="00C11632">
        <w:rPr>
          <w:rFonts w:asciiTheme="majorHAnsi" w:hAnsiTheme="majorHAnsi" w:cstheme="majorHAnsi"/>
          <w:sz w:val="44"/>
        </w:rPr>
        <w:tab/>
      </w:r>
      <w:r w:rsidR="00C11632">
        <w:rPr>
          <w:rFonts w:asciiTheme="majorHAnsi" w:hAnsiTheme="majorHAnsi" w:cstheme="majorHAnsi"/>
          <w:sz w:val="44"/>
        </w:rPr>
        <w:tab/>
      </w:r>
      <w:r w:rsidR="00C11632">
        <w:rPr>
          <w:rFonts w:asciiTheme="majorHAnsi" w:hAnsiTheme="majorHAnsi" w:cstheme="majorHAnsi"/>
          <w:sz w:val="44"/>
        </w:rPr>
        <w:tab/>
      </w:r>
      <w:r w:rsidR="00C11632">
        <w:rPr>
          <w:rFonts w:asciiTheme="majorHAnsi" w:hAnsiTheme="majorHAnsi" w:cstheme="majorHAnsi"/>
          <w:sz w:val="44"/>
        </w:rPr>
        <w:tab/>
      </w:r>
      <w:r w:rsidR="00C11632">
        <w:rPr>
          <w:rFonts w:asciiTheme="majorHAnsi" w:hAnsiTheme="majorHAnsi" w:cstheme="majorHAnsi"/>
          <w:sz w:val="44"/>
        </w:rPr>
        <w:tab/>
      </w:r>
      <w:r w:rsidR="00C11632">
        <w:rPr>
          <w:rFonts w:asciiTheme="majorHAnsi" w:hAnsiTheme="majorHAnsi" w:cstheme="majorHAnsi"/>
          <w:sz w:val="44"/>
        </w:rPr>
        <w:tab/>
      </w:r>
      <w:r w:rsidR="00C11632">
        <w:rPr>
          <w:rFonts w:asciiTheme="majorHAnsi" w:hAnsiTheme="majorHAnsi" w:cstheme="majorHAnsi"/>
          <w:sz w:val="44"/>
        </w:rPr>
        <w:tab/>
      </w:r>
      <w:r w:rsidR="00C11632">
        <w:rPr>
          <w:rFonts w:asciiTheme="majorHAnsi" w:hAnsiTheme="majorHAnsi" w:cstheme="majorHAnsi"/>
          <w:sz w:val="44"/>
        </w:rPr>
        <w:tab/>
      </w:r>
    </w:p>
    <w:p w14:paraId="66547CB4" w14:textId="66973CFA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5240E5D3" w14:textId="20263A2D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190155ED" w14:textId="234E206B" w:rsidR="0025036A" w:rsidRPr="009A7448" w:rsidRDefault="0025036A" w:rsidP="002503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CBC793" w14:textId="6AD6C56F" w:rsidR="00960330" w:rsidRDefault="00B5432C" w:rsidP="009A7448">
      <w:pPr>
        <w:rPr>
          <w:rFonts w:asciiTheme="majorHAnsi" w:hAnsiTheme="majorHAnsi" w:cstheme="majorHAnsi"/>
          <w:sz w:val="44"/>
        </w:rPr>
      </w:pP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61CF7E5F" wp14:editId="060E20D7">
                <wp:simplePos x="0" y="0"/>
                <wp:positionH relativeFrom="column">
                  <wp:posOffset>-30752</wp:posOffset>
                </wp:positionH>
                <wp:positionV relativeFrom="paragraph">
                  <wp:posOffset>217170</wp:posOffset>
                </wp:positionV>
                <wp:extent cx="4996290" cy="1242060"/>
                <wp:effectExtent l="0" t="0" r="0" b="254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6290" cy="1242060"/>
                          <a:chOff x="-121920" y="0"/>
                          <a:chExt cx="4996290" cy="1242060"/>
                        </a:xfrm>
                      </wpg:grpSpPr>
                      <wps:wsp>
                        <wps:cNvPr id="73" name="Text Box 73"/>
                        <wps:cNvSpPr txBox="1"/>
                        <wps:spPr>
                          <a:xfrm>
                            <a:off x="-121920" y="0"/>
                            <a:ext cx="658804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5ECB7C" w14:textId="77777777" w:rsidR="0070749A" w:rsidRPr="005D2CF9" w:rsidRDefault="0070749A" w:rsidP="0070749A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76" name="Group 76"/>
                        <wpg:cNvGrpSpPr/>
                        <wpg:grpSpPr>
                          <a:xfrm>
                            <a:off x="2167203" y="784245"/>
                            <a:ext cx="1464310" cy="364490"/>
                            <a:chOff x="348343" y="-10885"/>
                            <a:chExt cx="1464310" cy="364490"/>
                          </a:xfrm>
                        </wpg:grpSpPr>
                        <wps:wsp>
                          <wps:cNvPr id="77" name="Oval 77"/>
                          <wps:cNvSpPr/>
                          <wps:spPr>
                            <a:xfrm>
                              <a:off x="348343" y="1070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Oval 79"/>
                          <wps:cNvSpPr/>
                          <wps:spPr>
                            <a:xfrm>
                              <a:off x="973818" y="-1088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Oval 81"/>
                          <wps:cNvSpPr/>
                          <wps:spPr>
                            <a:xfrm>
                              <a:off x="1584053" y="-1088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CF7E5F" id="Group 72" o:spid="_x0000_s1134" style="position:absolute;margin-left:-2.4pt;margin-top:17.1pt;width:393.4pt;height:97.8pt;z-index:251675136;mso-width-relative:margin;mso-height-relative:margin" coordorigin="-1219" coordsize="49962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">
                <v:shape id="Text Box 73" o:spid="_x0000_s1135" type="#_x0000_t202" style="position:absolute;left:-1219;width:658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" filled="f" stroked="f">
                  <v:textbox>
                    <w:txbxContent>
                      <w:p w14:paraId="7E5ECB7C" w14:textId="77777777" w:rsidR="0070749A" w:rsidRPr="005D2CF9" w:rsidRDefault="0070749A" w:rsidP="0070749A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  <v:shape id="Picture 74" o:spid="_x0000_s113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">
                  <v:imagedata r:id="rId8" o:title="" cropbottom="20190f" cropright="30598f"/>
                </v:shape>
                <v:shape id="Picture 75" o:spid="_x0000_s113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">
                  <v:imagedata r:id="rId8" o:title="" cropbottom="20190f" cropright="30598f"/>
                </v:shape>
                <v:group id="Group 76" o:spid="_x0000_s1138" style="position:absolute;left:21672;top:7842;width:14643;height:3645" coordorigin="3483,-108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Ha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">
                  <v:oval id="Oval 77" o:spid="_x0000_s1139" style="position:absolute;left:3483;top:1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79" o:spid="_x0000_s1140" style="position:absolute;left:9738;top:-10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" fillcolor="white [3201]" strokecolor="#4472c4 [3204]" strokeweight="1pt">
                    <v:stroke joinstyle="miter"/>
                  </v:oval>
                  <v:oval id="Oval 81" o:spid="_x0000_s1141" style="position:absolute;left:15840;top:-10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" fillcolor="white [3201]" strokecolor="#4472c4 [3204]" strokeweight="1pt">
                    <v:stroke joinstyle="miter"/>
                  </v:oval>
                </v:group>
              </v:group>
            </w:pict>
          </mc:Fallback>
        </mc:AlternateContent>
      </w:r>
    </w:p>
    <w:p w14:paraId="03B4419A" w14:textId="515A49B7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589C37C7" w14:textId="3B2AD857" w:rsidR="0025036A" w:rsidRDefault="0025036A">
      <w:pPr>
        <w:rPr>
          <w:rFonts w:asciiTheme="majorHAnsi" w:hAnsiTheme="majorHAnsi" w:cstheme="majorHAnsi"/>
          <w:sz w:val="44"/>
        </w:rPr>
      </w:pPr>
    </w:p>
    <w:p w14:paraId="392902B2" w14:textId="5F5E855E" w:rsidR="0025036A" w:rsidRDefault="0025036A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410E50C1" w14:textId="3AAC307A" w:rsidR="0025036A" w:rsidRDefault="00B5432C">
      <w:pPr>
        <w:rPr>
          <w:rFonts w:asciiTheme="majorHAnsi" w:hAnsiTheme="majorHAnsi" w:cstheme="majorHAnsi"/>
          <w:sz w:val="44"/>
        </w:rPr>
      </w:pP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820544" behindDoc="0" locked="0" layoutInCell="1" allowOverlap="1" wp14:anchorId="15A8F73C" wp14:editId="44178F47">
                <wp:simplePos x="0" y="0"/>
                <wp:positionH relativeFrom="column">
                  <wp:posOffset>87086</wp:posOffset>
                </wp:positionH>
                <wp:positionV relativeFrom="paragraph">
                  <wp:posOffset>196850</wp:posOffset>
                </wp:positionV>
                <wp:extent cx="4874370" cy="1242060"/>
                <wp:effectExtent l="0" t="0" r="2540" b="2540"/>
                <wp:wrapNone/>
                <wp:docPr id="457" name="Group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458" name="Text Box 458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F72F68" w14:textId="77777777" w:rsidR="00B5432C" w:rsidRPr="005D2CF9" w:rsidRDefault="00B5432C" w:rsidP="00B5432C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9" name="Picture 45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8" name="Picture 46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469" name="Group 469"/>
                        <wpg:cNvGrpSpPr/>
                        <wpg:grpSpPr>
                          <a:xfrm>
                            <a:off x="1509384" y="793667"/>
                            <a:ext cx="1477374" cy="355972"/>
                            <a:chOff x="-309476" y="-1463"/>
                            <a:chExt cx="1477374" cy="355972"/>
                          </a:xfrm>
                        </wpg:grpSpPr>
                        <wps:wsp>
                          <wps:cNvPr id="470" name="Oval 470"/>
                          <wps:cNvSpPr/>
                          <wps:spPr>
                            <a:xfrm>
                              <a:off x="-309476" y="-1463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Oval 471"/>
                          <wps:cNvSpPr/>
                          <wps:spPr>
                            <a:xfrm>
                              <a:off x="305782" y="11609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Oval 472"/>
                          <wps:cNvSpPr/>
                          <wps:spPr>
                            <a:xfrm>
                              <a:off x="939298" y="3074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A8F73C" id="Group 457" o:spid="_x0000_s1142" style="position:absolute;margin-left:6.85pt;margin-top:15.5pt;width:383.8pt;height:97.8pt;z-index:251820544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">
                <v:shape id="Text Box 458" o:spid="_x0000_s1143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" filled="f" stroked="f">
                  <v:textbox>
                    <w:txbxContent>
                      <w:p w14:paraId="4AF72F68" w14:textId="77777777" w:rsidR="00B5432C" w:rsidRPr="005D2CF9" w:rsidRDefault="00B5432C" w:rsidP="00B5432C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Picture 459" o:spid="_x0000_s1144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">
                  <v:imagedata r:id="rId8" o:title="" cropbottom="20190f" cropright="30598f"/>
                </v:shape>
                <v:shape id="Picture 468" o:spid="_x0000_s1145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">
                  <v:imagedata r:id="rId8" o:title="" cropbottom="20190f" cropright="30598f"/>
                </v:shape>
                <v:group id="Group 469" o:spid="_x0000_s1146" style="position:absolute;left:15093;top:7936;width:14774;height:3560" coordorigin="-3094,-14" coordsize="14773,35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">
                  <v:oval id="Oval 470" o:spid="_x0000_s1147" style="position:absolute;left:-3094;top:-14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71" o:spid="_x0000_s1148" style="position:absolute;left:3057;top:11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" fillcolor="white [3201]" strokecolor="#5b9bd5 [3208]" strokeweight="1pt">
                    <v:stroke joinstyle="miter"/>
                  </v:oval>
                  <v:oval id="Oval 472" o:spid="_x0000_s1149" style="position:absolute;left:9392;top:3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" fillcolor="white [3201]" strokecolor="#5b9bd5 [3208]" strokeweight="1pt">
                    <v:stroke joinstyle="miter"/>
                  </v:oval>
                </v:group>
              </v:group>
            </w:pict>
          </mc:Fallback>
        </mc:AlternateContent>
      </w:r>
    </w:p>
    <w:p w14:paraId="01254C1C" w14:textId="5F845D65" w:rsidR="0025036A" w:rsidRDefault="0025036A">
      <w:pPr>
        <w:rPr>
          <w:rFonts w:asciiTheme="majorHAnsi" w:hAnsiTheme="majorHAnsi" w:cstheme="majorHAnsi"/>
          <w:sz w:val="44"/>
        </w:rPr>
      </w:pPr>
    </w:p>
    <w:p w14:paraId="175ABB95" w14:textId="7E02C89B" w:rsidR="0025036A" w:rsidRDefault="0025036A">
      <w:pPr>
        <w:rPr>
          <w:rFonts w:asciiTheme="majorHAnsi" w:hAnsiTheme="majorHAnsi" w:cstheme="majorHAnsi"/>
          <w:sz w:val="44"/>
        </w:rPr>
      </w:pPr>
    </w:p>
    <w:p w14:paraId="2A573708" w14:textId="68D9AFB4" w:rsidR="00E860E0" w:rsidRDefault="00E860E0" w:rsidP="0070749A">
      <w:pPr>
        <w:rPr>
          <w:rFonts w:asciiTheme="majorHAnsi" w:hAnsiTheme="majorHAnsi" w:cstheme="majorHAnsi"/>
          <w:sz w:val="44"/>
        </w:rPr>
      </w:pPr>
    </w:p>
    <w:p w14:paraId="477FDE14" w14:textId="3E71C17B" w:rsidR="00E860E0" w:rsidRDefault="00E860E0">
      <w:pPr>
        <w:rPr>
          <w:rFonts w:asciiTheme="majorHAnsi" w:hAnsiTheme="majorHAnsi" w:cstheme="majorHAnsi"/>
          <w:sz w:val="56"/>
        </w:rPr>
      </w:pPr>
    </w:p>
    <w:p w14:paraId="15663CB1" w14:textId="77777777" w:rsidR="00B5432C" w:rsidRDefault="00B5432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033928FA" w14:textId="0CFEAB82" w:rsidR="00C11632" w:rsidRPr="009A7448" w:rsidRDefault="00B5432C" w:rsidP="00C11632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Imagine Dragons - Thunder</w:t>
      </w:r>
    </w:p>
    <w:p w14:paraId="7C09F706" w14:textId="77777777" w:rsidR="00764D18" w:rsidRPr="00A66864" w:rsidRDefault="00764D18" w:rsidP="00764D18">
      <w:pPr>
        <w:jc w:val="center"/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</w:p>
    <w:p w14:paraId="25568BE1" w14:textId="77777777" w:rsidR="00764D18" w:rsidRPr="00A66864" w:rsidRDefault="00764D18" w:rsidP="00764D18">
      <w:pPr>
        <w:jc w:val="center"/>
        <w:rPr>
          <w:rFonts w:asciiTheme="majorHAnsi" w:hAnsiTheme="majorHAnsi" w:cstheme="majorHAnsi"/>
          <w:sz w:val="36"/>
          <w:szCs w:val="42"/>
        </w:rPr>
      </w:pPr>
    </w:p>
    <w:p w14:paraId="3C296951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b/>
          <w:sz w:val="48"/>
          <w:szCs w:val="38"/>
        </w:rPr>
      </w:pPr>
      <w:r w:rsidRPr="00B5432C">
        <w:rPr>
          <w:rFonts w:asciiTheme="majorHAnsi" w:hAnsiTheme="majorHAnsi" w:cstheme="majorHAnsi"/>
          <w:b/>
          <w:sz w:val="48"/>
          <w:szCs w:val="38"/>
        </w:rPr>
        <w:t>[Verse 1]</w:t>
      </w:r>
    </w:p>
    <w:p w14:paraId="1BBA177A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Just a young gun with a quick fuse</w:t>
      </w:r>
    </w:p>
    <w:p w14:paraId="4D236EFF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 xml:space="preserve">I was uptight, </w:t>
      </w:r>
      <w:proofErr w:type="spellStart"/>
      <w:r w:rsidRPr="00B5432C">
        <w:rPr>
          <w:rFonts w:asciiTheme="majorHAnsi" w:hAnsiTheme="majorHAnsi" w:cstheme="majorHAnsi"/>
          <w:sz w:val="48"/>
          <w:szCs w:val="38"/>
        </w:rPr>
        <w:t>wanna</w:t>
      </w:r>
      <w:proofErr w:type="spellEnd"/>
      <w:r w:rsidRPr="00B5432C">
        <w:rPr>
          <w:rFonts w:asciiTheme="majorHAnsi" w:hAnsiTheme="majorHAnsi" w:cstheme="majorHAnsi"/>
          <w:sz w:val="48"/>
          <w:szCs w:val="38"/>
        </w:rPr>
        <w:t xml:space="preserve"> let loose</w:t>
      </w:r>
    </w:p>
    <w:p w14:paraId="63661802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I was dreaming of bigger things</w:t>
      </w:r>
    </w:p>
    <w:p w14:paraId="5EB3E9BA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 xml:space="preserve">And </w:t>
      </w:r>
      <w:proofErr w:type="spellStart"/>
      <w:r w:rsidRPr="00B5432C">
        <w:rPr>
          <w:rFonts w:asciiTheme="majorHAnsi" w:hAnsiTheme="majorHAnsi" w:cstheme="majorHAnsi"/>
          <w:sz w:val="48"/>
          <w:szCs w:val="38"/>
        </w:rPr>
        <w:t>wanna</w:t>
      </w:r>
      <w:proofErr w:type="spellEnd"/>
      <w:r w:rsidRPr="00B5432C">
        <w:rPr>
          <w:rFonts w:asciiTheme="majorHAnsi" w:hAnsiTheme="majorHAnsi" w:cstheme="majorHAnsi"/>
          <w:sz w:val="48"/>
          <w:szCs w:val="38"/>
        </w:rPr>
        <w:t xml:space="preserve"> leave my old life behind</w:t>
      </w:r>
    </w:p>
    <w:p w14:paraId="371A7F14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 xml:space="preserve">Not a </w:t>
      </w:r>
      <w:proofErr w:type="spellStart"/>
      <w:r w:rsidRPr="00B5432C">
        <w:rPr>
          <w:rFonts w:asciiTheme="majorHAnsi" w:hAnsiTheme="majorHAnsi" w:cstheme="majorHAnsi"/>
          <w:sz w:val="48"/>
          <w:szCs w:val="38"/>
        </w:rPr>
        <w:t>yessir</w:t>
      </w:r>
      <w:proofErr w:type="spellEnd"/>
      <w:r w:rsidRPr="00B5432C">
        <w:rPr>
          <w:rFonts w:asciiTheme="majorHAnsi" w:hAnsiTheme="majorHAnsi" w:cstheme="majorHAnsi"/>
          <w:sz w:val="48"/>
          <w:szCs w:val="38"/>
        </w:rPr>
        <w:t>, not a follower</w:t>
      </w:r>
    </w:p>
    <w:p w14:paraId="0E89FB6F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 xml:space="preserve">Fit the box, fit the </w:t>
      </w:r>
      <w:proofErr w:type="spellStart"/>
      <w:r w:rsidRPr="00B5432C">
        <w:rPr>
          <w:rFonts w:asciiTheme="majorHAnsi" w:hAnsiTheme="majorHAnsi" w:cstheme="majorHAnsi"/>
          <w:sz w:val="48"/>
          <w:szCs w:val="38"/>
        </w:rPr>
        <w:t>mold</w:t>
      </w:r>
      <w:proofErr w:type="spellEnd"/>
    </w:p>
    <w:p w14:paraId="5E7F8AA5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Have a seat in the foyer, take a number</w:t>
      </w:r>
    </w:p>
    <w:p w14:paraId="5DF6B40E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I was lightning before the thunder</w:t>
      </w:r>
    </w:p>
    <w:p w14:paraId="5C666E4D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</w:p>
    <w:p w14:paraId="60A26B6B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b/>
          <w:sz w:val="48"/>
          <w:szCs w:val="38"/>
        </w:rPr>
      </w:pPr>
      <w:r w:rsidRPr="00B5432C">
        <w:rPr>
          <w:rFonts w:asciiTheme="majorHAnsi" w:hAnsiTheme="majorHAnsi" w:cstheme="majorHAnsi"/>
          <w:b/>
          <w:sz w:val="48"/>
          <w:szCs w:val="38"/>
        </w:rPr>
        <w:t>[Chorus]</w:t>
      </w:r>
    </w:p>
    <w:p w14:paraId="51FFD3D8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Thunder, feel the thunder</w:t>
      </w:r>
    </w:p>
    <w:p w14:paraId="5E6ED57E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Lightning then the thunder</w:t>
      </w:r>
    </w:p>
    <w:p w14:paraId="5D011C50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Thunder, feel the thunder</w:t>
      </w:r>
    </w:p>
    <w:p w14:paraId="0EA8053A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Lightning then the thunder</w:t>
      </w:r>
    </w:p>
    <w:p w14:paraId="5EDD4594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Thunder, thunder</w:t>
      </w:r>
    </w:p>
    <w:p w14:paraId="69C331DA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Thunder</w:t>
      </w:r>
    </w:p>
    <w:p w14:paraId="005C7867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</w:p>
    <w:p w14:paraId="7683B2B9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b/>
          <w:sz w:val="48"/>
          <w:szCs w:val="38"/>
        </w:rPr>
      </w:pPr>
      <w:r w:rsidRPr="00B5432C">
        <w:rPr>
          <w:rFonts w:asciiTheme="majorHAnsi" w:hAnsiTheme="majorHAnsi" w:cstheme="majorHAnsi"/>
          <w:b/>
          <w:sz w:val="48"/>
          <w:szCs w:val="38"/>
        </w:rPr>
        <w:t>[Verse 2]</w:t>
      </w:r>
    </w:p>
    <w:p w14:paraId="356C62F6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Kids were laughing in my classes</w:t>
      </w:r>
    </w:p>
    <w:p w14:paraId="1A1D540E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While I was scheming for the masses</w:t>
      </w:r>
    </w:p>
    <w:p w14:paraId="722E6B02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Who do you think you are?</w:t>
      </w:r>
    </w:p>
    <w:p w14:paraId="79CC2854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Dreaming 'bout being a big star</w:t>
      </w:r>
    </w:p>
    <w:p w14:paraId="2834216B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lastRenderedPageBreak/>
        <w:t>They say you're basic, they say you're easy</w:t>
      </w:r>
    </w:p>
    <w:p w14:paraId="72F2C5EF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You're always riding in the backseat</w:t>
      </w:r>
    </w:p>
    <w:p w14:paraId="66A04746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Now I'm smiling from the stage</w:t>
      </w:r>
    </w:p>
    <w:p w14:paraId="2DDB4689" w14:textId="2D101943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 xml:space="preserve">While you were clapping in the </w:t>
      </w:r>
      <w:r>
        <w:rPr>
          <w:rFonts w:asciiTheme="majorHAnsi" w:hAnsiTheme="majorHAnsi" w:cstheme="majorHAnsi"/>
          <w:sz w:val="48"/>
          <w:szCs w:val="38"/>
        </w:rPr>
        <w:t>far seats</w:t>
      </w:r>
    </w:p>
    <w:p w14:paraId="06CA9922" w14:textId="428634B2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 xml:space="preserve"> </w:t>
      </w:r>
    </w:p>
    <w:p w14:paraId="25617117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b/>
          <w:sz w:val="48"/>
          <w:szCs w:val="38"/>
        </w:rPr>
      </w:pPr>
      <w:r w:rsidRPr="00B5432C">
        <w:rPr>
          <w:rFonts w:asciiTheme="majorHAnsi" w:hAnsiTheme="majorHAnsi" w:cstheme="majorHAnsi"/>
          <w:b/>
          <w:sz w:val="48"/>
          <w:szCs w:val="38"/>
        </w:rPr>
        <w:t>[Chorus]</w:t>
      </w:r>
    </w:p>
    <w:p w14:paraId="263C3AA0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Thunder, feel the thunder</w:t>
      </w:r>
    </w:p>
    <w:p w14:paraId="6FA1D999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Lightning then the thunder</w:t>
      </w:r>
    </w:p>
    <w:p w14:paraId="2F25BBBE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Thunder, feel the thunder</w:t>
      </w:r>
    </w:p>
    <w:p w14:paraId="55A036EC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Lightning then the thunder</w:t>
      </w:r>
    </w:p>
    <w:p w14:paraId="7E67DFD6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Thunder</w:t>
      </w:r>
    </w:p>
    <w:p w14:paraId="7203085B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</w:p>
    <w:p w14:paraId="79646F62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b/>
          <w:sz w:val="48"/>
          <w:szCs w:val="38"/>
        </w:rPr>
      </w:pPr>
      <w:r w:rsidRPr="00B5432C">
        <w:rPr>
          <w:rFonts w:asciiTheme="majorHAnsi" w:hAnsiTheme="majorHAnsi" w:cstheme="majorHAnsi"/>
          <w:b/>
          <w:sz w:val="48"/>
          <w:szCs w:val="38"/>
        </w:rPr>
        <w:t>[Bridge]</w:t>
      </w:r>
    </w:p>
    <w:p w14:paraId="1D120B33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Thunder, feel the thunder</w:t>
      </w:r>
    </w:p>
    <w:p w14:paraId="58445C19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Lightning then the thunder, thunder</w:t>
      </w:r>
    </w:p>
    <w:p w14:paraId="518E0A3D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</w:p>
    <w:p w14:paraId="512BBA39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b/>
          <w:sz w:val="48"/>
          <w:szCs w:val="38"/>
        </w:rPr>
      </w:pPr>
      <w:r w:rsidRPr="00B5432C">
        <w:rPr>
          <w:rFonts w:asciiTheme="majorHAnsi" w:hAnsiTheme="majorHAnsi" w:cstheme="majorHAnsi"/>
          <w:b/>
          <w:sz w:val="48"/>
          <w:szCs w:val="38"/>
        </w:rPr>
        <w:t>[Chorus]</w:t>
      </w:r>
    </w:p>
    <w:p w14:paraId="15940469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Thunder, feel the thunder</w:t>
      </w:r>
    </w:p>
    <w:p w14:paraId="6A79F29B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Lightning then the thunder, thunder</w:t>
      </w:r>
    </w:p>
    <w:p w14:paraId="635D0291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Thunder, feel the thunder</w:t>
      </w:r>
    </w:p>
    <w:p w14:paraId="023861DA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Lightning then the thunder, thunder</w:t>
      </w:r>
    </w:p>
    <w:p w14:paraId="480E8E42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Thunder, feel the thunder</w:t>
      </w:r>
    </w:p>
    <w:p w14:paraId="71745E4E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Lightning then the thunder, thunder</w:t>
      </w:r>
    </w:p>
    <w:p w14:paraId="1852CF7F" w14:textId="77777777" w:rsidR="00B5432C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Thunder, feel the thunder</w:t>
      </w:r>
    </w:p>
    <w:p w14:paraId="4DA90EAB" w14:textId="3BEF0A09" w:rsidR="009A7448" w:rsidRPr="00B5432C" w:rsidRDefault="00B5432C" w:rsidP="00B5432C">
      <w:pPr>
        <w:jc w:val="center"/>
        <w:rPr>
          <w:rFonts w:asciiTheme="majorHAnsi" w:hAnsiTheme="majorHAnsi" w:cstheme="majorHAnsi"/>
          <w:sz w:val="48"/>
          <w:szCs w:val="38"/>
        </w:rPr>
      </w:pPr>
      <w:r w:rsidRPr="00B5432C">
        <w:rPr>
          <w:rFonts w:asciiTheme="majorHAnsi" w:hAnsiTheme="majorHAnsi" w:cstheme="majorHAnsi"/>
          <w:sz w:val="48"/>
          <w:szCs w:val="38"/>
        </w:rPr>
        <w:t>Lightning then the thunder, thunder</w:t>
      </w:r>
    </w:p>
    <w:sectPr w:rsidR="009A7448" w:rsidRPr="00B5432C" w:rsidSect="00F2719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16F58"/>
    <w:rsid w:val="001123AC"/>
    <w:rsid w:val="00135539"/>
    <w:rsid w:val="00136673"/>
    <w:rsid w:val="00157717"/>
    <w:rsid w:val="00182B23"/>
    <w:rsid w:val="00192FF8"/>
    <w:rsid w:val="00234AEA"/>
    <w:rsid w:val="0025036A"/>
    <w:rsid w:val="00282F29"/>
    <w:rsid w:val="00293A2F"/>
    <w:rsid w:val="003B5D34"/>
    <w:rsid w:val="003F0083"/>
    <w:rsid w:val="00505AAB"/>
    <w:rsid w:val="00534AC3"/>
    <w:rsid w:val="005619D4"/>
    <w:rsid w:val="006157B5"/>
    <w:rsid w:val="0066284B"/>
    <w:rsid w:val="0070749A"/>
    <w:rsid w:val="007439C0"/>
    <w:rsid w:val="00764D18"/>
    <w:rsid w:val="007C22E9"/>
    <w:rsid w:val="00900750"/>
    <w:rsid w:val="00960330"/>
    <w:rsid w:val="009A7448"/>
    <w:rsid w:val="00A71C9C"/>
    <w:rsid w:val="00A73AE7"/>
    <w:rsid w:val="00AB1DC9"/>
    <w:rsid w:val="00AF12BB"/>
    <w:rsid w:val="00AF3BB6"/>
    <w:rsid w:val="00B5432C"/>
    <w:rsid w:val="00C11632"/>
    <w:rsid w:val="00C34862"/>
    <w:rsid w:val="00CA72DA"/>
    <w:rsid w:val="00D100A9"/>
    <w:rsid w:val="00D4710D"/>
    <w:rsid w:val="00E25591"/>
    <w:rsid w:val="00E860E0"/>
    <w:rsid w:val="00F2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paterson/Library/Group%20Containers/UBF8T346G9.Office/User%20Content.localized/Templates.localized/Smaller%20Marg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Smaller Margins.dotx</Template>
  <TotalTime>47</TotalTime>
  <Pages>5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10</cp:revision>
  <cp:lastPrinted>2018-09-11T22:45:00Z</cp:lastPrinted>
  <dcterms:created xsi:type="dcterms:W3CDTF">2018-08-21T01:23:00Z</dcterms:created>
  <dcterms:modified xsi:type="dcterms:W3CDTF">2019-03-06T00:49:00Z</dcterms:modified>
</cp:coreProperties>
</file>